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156BA6" w:rsidRPr="00644444" w14:paraId="3B2883C2" w14:textId="77777777" w:rsidTr="00156BA6">
        <w:trPr>
          <w:trHeight w:val="1668"/>
        </w:trPr>
        <w:tc>
          <w:tcPr>
            <w:tcW w:w="5097" w:type="dxa"/>
            <w:vAlign w:val="bottom"/>
          </w:tcPr>
          <w:p w14:paraId="3E585924" w14:textId="0CFF2C24" w:rsidR="00156BA6" w:rsidRPr="00644444" w:rsidRDefault="0035145E" w:rsidP="00156B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44D08F1" wp14:editId="09BBC43F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-409575</wp:posOffset>
                  </wp:positionV>
                  <wp:extent cx="2352675" cy="485775"/>
                  <wp:effectExtent l="0" t="0" r="9525" b="9525"/>
                  <wp:wrapNone/>
                  <wp:docPr id="1" name="Obraz 1" descr="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97" w:type="dxa"/>
            <w:vAlign w:val="bottom"/>
          </w:tcPr>
          <w:p w14:paraId="4DCC3737" w14:textId="77777777" w:rsidR="00156BA6" w:rsidRPr="00644444" w:rsidRDefault="00156BA6" w:rsidP="00156BA6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  <w:r w:rsidRPr="00644444">
              <w:rPr>
                <w:rFonts w:ascii="Arial" w:hAnsi="Arial" w:cs="Arial"/>
                <w:b/>
                <w:szCs w:val="24"/>
              </w:rPr>
              <w:t>PREZYDENT M.ST. WARSZAWY</w:t>
            </w:r>
          </w:p>
          <w:p w14:paraId="2E6F2661" w14:textId="77777777" w:rsidR="00156BA6" w:rsidRPr="00644444" w:rsidRDefault="00156BA6" w:rsidP="00156BA6">
            <w:pPr>
              <w:spacing w:before="60" w:after="60" w:line="240" w:lineRule="auto"/>
              <w:rPr>
                <w:rFonts w:ascii="Arial" w:hAnsi="Arial" w:cs="Arial"/>
                <w:b/>
                <w:szCs w:val="24"/>
              </w:rPr>
            </w:pPr>
            <w:r w:rsidRPr="00644444">
              <w:rPr>
                <w:rFonts w:ascii="Arial" w:hAnsi="Arial" w:cs="Arial"/>
                <w:b/>
                <w:szCs w:val="24"/>
              </w:rPr>
              <w:t>za pośrednictwem</w:t>
            </w:r>
          </w:p>
          <w:p w14:paraId="5E609B09" w14:textId="79201234" w:rsidR="00156BA6" w:rsidRPr="00644444" w:rsidRDefault="00156BA6" w:rsidP="00156BA6">
            <w:pPr>
              <w:spacing w:before="60" w:after="60" w:line="240" w:lineRule="auto"/>
              <w:rPr>
                <w:rFonts w:ascii="Arial" w:hAnsi="Arial" w:cs="Arial"/>
                <w:b/>
                <w:spacing w:val="40"/>
                <w:szCs w:val="24"/>
              </w:rPr>
            </w:pPr>
            <w:r w:rsidRPr="00644444">
              <w:rPr>
                <w:rFonts w:ascii="Arial" w:hAnsi="Arial" w:cs="Arial"/>
                <w:b/>
                <w:szCs w:val="24"/>
              </w:rPr>
              <w:t>URZĘDU PRACY M.ST. WARSZAWY</w:t>
            </w:r>
          </w:p>
        </w:tc>
      </w:tr>
    </w:tbl>
    <w:p w14:paraId="5AD6B73C" w14:textId="75BE121D" w:rsidR="001F0852" w:rsidRPr="00644444" w:rsidRDefault="00156BA6" w:rsidP="008F2355">
      <w:pPr>
        <w:spacing w:before="60" w:after="60" w:line="240" w:lineRule="auto"/>
        <w:jc w:val="center"/>
        <w:rPr>
          <w:rFonts w:ascii="Arial" w:hAnsi="Arial" w:cs="Arial"/>
          <w:szCs w:val="24"/>
        </w:rPr>
      </w:pPr>
      <w:r w:rsidRPr="00644444">
        <w:rPr>
          <w:rFonts w:ascii="Arial" w:hAnsi="Arial" w:cs="Arial"/>
          <w:b/>
          <w:spacing w:val="40"/>
          <w:szCs w:val="24"/>
        </w:rPr>
        <w:t>WNIOSEK</w:t>
      </w:r>
      <w:r w:rsidRPr="00644444">
        <w:rPr>
          <w:rFonts w:ascii="Arial" w:hAnsi="Arial" w:cs="Arial"/>
          <w:b/>
          <w:spacing w:val="40"/>
          <w:szCs w:val="24"/>
        </w:rPr>
        <w:br/>
      </w:r>
      <w:r w:rsidR="008F2355" w:rsidRPr="00644444">
        <w:rPr>
          <w:rFonts w:ascii="Arial" w:hAnsi="Arial" w:cs="Arial"/>
          <w:b/>
          <w:spacing w:val="40"/>
          <w:szCs w:val="24"/>
        </w:rPr>
        <w:t>o sfinansowanie kosztów studiów podyplomowych osobie bezrobotnej</w:t>
      </w:r>
    </w:p>
    <w:p w14:paraId="1908CE10" w14:textId="1EBC1F6A" w:rsidR="00156BA6" w:rsidRPr="00644444" w:rsidRDefault="008F2355" w:rsidP="003A49E7">
      <w:pPr>
        <w:pStyle w:val="Akapitzlist"/>
        <w:numPr>
          <w:ilvl w:val="0"/>
          <w:numId w:val="9"/>
        </w:numPr>
        <w:spacing w:before="60" w:after="60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b/>
          <w:szCs w:val="24"/>
        </w:rPr>
        <w:t>Dane Wnioskodawcy</w:t>
      </w:r>
    </w:p>
    <w:p w14:paraId="1318C7E6" w14:textId="5E856CEF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/>
        <w:ind w:left="357" w:hanging="357"/>
        <w:jc w:val="both"/>
        <w:rPr>
          <w:rFonts w:ascii="Arial" w:hAnsi="Arial" w:cs="Arial"/>
          <w:b/>
          <w:szCs w:val="24"/>
        </w:rPr>
      </w:pPr>
      <w:r w:rsidRPr="00644444">
        <w:rPr>
          <w:rFonts w:ascii="Arial" w:hAnsi="Arial" w:cs="Arial"/>
          <w:szCs w:val="24"/>
        </w:rPr>
        <w:t xml:space="preserve">Imię i nazwisko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373955742"/>
          <w:placeholder>
            <w:docPart w:val="5578F9B02FE2443C84493EF436F0A72B"/>
          </w:placeholder>
          <w:text/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…………………………………………………………………………....................</w:t>
          </w:r>
        </w:sdtContent>
      </w:sdt>
    </w:p>
    <w:p w14:paraId="5921A385" w14:textId="0B85FFA0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PESEL (w przypadku cudzoziemca nr dokumentu stwierdzającego tożsamość)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038818900"/>
          <w:placeholder>
            <w:docPart w:val="0AB6D9666B044B4391E2EB6EE8475752"/>
          </w:placeholder>
          <w:text/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…………………………………………………………………………………………………….……..</w:t>
          </w:r>
        </w:sdtContent>
      </w:sdt>
    </w:p>
    <w:p w14:paraId="09F8BB5C" w14:textId="66C88530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Adres zamieszkania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829587244"/>
          <w:placeholder>
            <w:docPart w:val="1F0D7103FD4545A1A4933073689B7288"/>
          </w:placeholder>
          <w:text/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………………………………………………………………………………...…</w:t>
          </w:r>
        </w:sdtContent>
      </w:sdt>
    </w:p>
    <w:p w14:paraId="04F1F618" w14:textId="44FECE2A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Numer telefonu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427852389"/>
          <w:placeholder>
            <w:docPart w:val="A8F88502CCBC418EAA9FF26D034683C1"/>
          </w:placeholder>
          <w:text/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………………………..</w:t>
          </w:r>
        </w:sdtContent>
      </w:sdt>
      <w:r w:rsidRPr="00644444">
        <w:rPr>
          <w:rFonts w:ascii="Arial" w:hAnsi="Arial" w:cs="Arial"/>
          <w:szCs w:val="24"/>
        </w:rPr>
        <w:tab/>
        <w:t xml:space="preserve">E-mail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802047465"/>
          <w:placeholder>
            <w:docPart w:val="EA68172467864EC885EED4A08BA31D52"/>
          </w:placeholder>
          <w:text/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</w:t>
          </w:r>
        </w:sdtContent>
      </w:sdt>
    </w:p>
    <w:p w14:paraId="63FE5F27" w14:textId="55F506EA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>Nazwa i adres organizatora wnioskowanych studiów podyplomowych: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1427612201"/>
        <w:placeholder>
          <w:docPart w:val="1E70561B96E64906B84F3C6DCE8030C5"/>
        </w:placeholder>
        <w:text/>
      </w:sdtPr>
      <w:sdtEndPr>
        <w:rPr>
          <w:rStyle w:val="Domylnaczcionkaakapitu"/>
          <w:b/>
        </w:rPr>
      </w:sdtEndPr>
      <w:sdtContent>
        <w:p w14:paraId="2E18824E" w14:textId="4E363ABE" w:rsidR="008F2355" w:rsidRPr="00644444" w:rsidRDefault="00644444" w:rsidP="003A49E7">
          <w:pPr>
            <w:spacing w:before="60" w:after="60"/>
            <w:jc w:val="both"/>
            <w:rPr>
              <w:rStyle w:val="Styl1"/>
              <w:rFonts w:ascii="Arial" w:hAnsi="Arial" w:cs="Arial"/>
              <w:sz w:val="24"/>
              <w:szCs w:val="24"/>
            </w:rPr>
          </w:pPr>
          <w:r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56F1C4D" w14:textId="2D3F94E7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>Nazwa kierunku studiów: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711009361"/>
        <w:placeholder>
          <w:docPart w:val="BDC5A148BCE64D048018087FC1EA8D56"/>
        </w:placeholder>
        <w:text/>
      </w:sdtPr>
      <w:sdtEndPr>
        <w:rPr>
          <w:rStyle w:val="Domylnaczcionkaakapitu"/>
          <w:b/>
        </w:rPr>
      </w:sdtEndPr>
      <w:sdtContent>
        <w:p w14:paraId="3A60CB55" w14:textId="057A6760" w:rsidR="008F2355" w:rsidRPr="00644444" w:rsidRDefault="00644444" w:rsidP="003A49E7">
          <w:pPr>
            <w:spacing w:before="60" w:after="60"/>
            <w:jc w:val="both"/>
            <w:rPr>
              <w:rStyle w:val="Styl1"/>
              <w:rFonts w:ascii="Arial" w:hAnsi="Arial" w:cs="Arial"/>
              <w:sz w:val="24"/>
              <w:szCs w:val="24"/>
            </w:rPr>
          </w:pPr>
          <w:r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3C75892" w14:textId="79966959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>Planowany termin realizacji studiów</w:t>
      </w:r>
      <w:r w:rsidR="003A49E7" w:rsidRPr="00644444">
        <w:rPr>
          <w:rFonts w:ascii="Arial" w:hAnsi="Arial" w:cs="Arial"/>
          <w:szCs w:val="24"/>
        </w:rPr>
        <w:t xml:space="preserve"> (</w:t>
      </w:r>
      <w:proofErr w:type="spellStart"/>
      <w:r w:rsidR="003A49E7" w:rsidRPr="00644444">
        <w:rPr>
          <w:rFonts w:ascii="Arial" w:hAnsi="Arial" w:cs="Arial"/>
          <w:szCs w:val="24"/>
        </w:rPr>
        <w:t>dd</w:t>
      </w:r>
      <w:proofErr w:type="spellEnd"/>
      <w:r w:rsidR="003A49E7" w:rsidRPr="00644444">
        <w:rPr>
          <w:rFonts w:ascii="Arial" w:hAnsi="Arial" w:cs="Arial"/>
          <w:szCs w:val="24"/>
        </w:rPr>
        <w:t>-mm-</w:t>
      </w:r>
      <w:proofErr w:type="spellStart"/>
      <w:r w:rsidR="003A49E7" w:rsidRPr="00644444">
        <w:rPr>
          <w:rFonts w:ascii="Arial" w:hAnsi="Arial" w:cs="Arial"/>
          <w:szCs w:val="24"/>
        </w:rPr>
        <w:t>rrrr</w:t>
      </w:r>
      <w:proofErr w:type="spellEnd"/>
      <w:r w:rsidR="003A49E7" w:rsidRPr="00644444">
        <w:rPr>
          <w:rFonts w:ascii="Arial" w:hAnsi="Arial" w:cs="Arial"/>
          <w:szCs w:val="24"/>
        </w:rPr>
        <w:t>)</w:t>
      </w:r>
      <w:r w:rsidRPr="00644444">
        <w:rPr>
          <w:rFonts w:ascii="Arial" w:hAnsi="Arial" w:cs="Arial"/>
          <w:szCs w:val="24"/>
        </w:rPr>
        <w:t xml:space="preserve">: od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042863193"/>
          <w:placeholder>
            <w:docPart w:val="E2CDFA1AA0D14F149C5930C5D282D50E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…………..…</w:t>
          </w:r>
        </w:sdtContent>
      </w:sdt>
      <w:r w:rsidRPr="00644444">
        <w:rPr>
          <w:rFonts w:ascii="Arial" w:hAnsi="Arial" w:cs="Arial"/>
          <w:szCs w:val="24"/>
        </w:rPr>
        <w:tab/>
        <w:t xml:space="preserve">do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177041452"/>
          <w:placeholder>
            <w:docPart w:val="367D1A7DCF3049E1AD94DD69F16266A3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………………….</w:t>
          </w:r>
        </w:sdtContent>
      </w:sdt>
    </w:p>
    <w:p w14:paraId="40635F01" w14:textId="3BD135B7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Całkowity koszt studiów (czesne):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603034555"/>
          <w:placeholder>
            <w:docPart w:val="391E12D670434F5A895B41B6347302F6"/>
          </w:placeholder>
          <w:text/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…………………………………………………..</w:t>
          </w:r>
        </w:sdtContent>
      </w:sdt>
      <w:r w:rsidRPr="00644444">
        <w:rPr>
          <w:rFonts w:ascii="Arial" w:hAnsi="Arial" w:cs="Arial"/>
          <w:szCs w:val="24"/>
        </w:rPr>
        <w:t xml:space="preserve"> zł</w:t>
      </w:r>
      <w:r w:rsidR="00343727" w:rsidRPr="00644444">
        <w:rPr>
          <w:rFonts w:ascii="Arial" w:hAnsi="Arial" w:cs="Arial"/>
          <w:szCs w:val="24"/>
        </w:rPr>
        <w:t>otych.</w:t>
      </w:r>
    </w:p>
    <w:p w14:paraId="393F1FD0" w14:textId="62F2CD6B" w:rsidR="008F2355" w:rsidRPr="00644444" w:rsidRDefault="008F2355" w:rsidP="003A49E7">
      <w:pPr>
        <w:pStyle w:val="Akapitzlist"/>
        <w:numPr>
          <w:ilvl w:val="0"/>
          <w:numId w:val="26"/>
        </w:numPr>
        <w:spacing w:before="60" w:after="60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>Liczba semestrów:</w:t>
      </w:r>
      <w:r w:rsidR="003A49E7" w:rsidRPr="00644444">
        <w:rPr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590242821"/>
          <w:placeholder>
            <w:docPart w:val="F98AF7F81E834143AB5E91C63D56C732"/>
          </w:placeholder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comboBox>
        </w:sdtPr>
        <w:sdtEndPr>
          <w:rPr>
            <w:rStyle w:val="Domylnaczcionkaakapitu"/>
            <w:b/>
          </w:rPr>
        </w:sdtEndPr>
        <w:sdtContent>
          <w:r w:rsidR="00644444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</w:t>
          </w:r>
        </w:sdtContent>
      </w:sdt>
    </w:p>
    <w:p w14:paraId="1206DDF4" w14:textId="7F7C83B1" w:rsidR="008F2355" w:rsidRPr="00644444" w:rsidRDefault="008F2355" w:rsidP="003A49E7">
      <w:pPr>
        <w:pStyle w:val="Akapitzlist"/>
        <w:numPr>
          <w:ilvl w:val="0"/>
          <w:numId w:val="9"/>
        </w:numPr>
        <w:spacing w:before="60" w:after="60" w:line="240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644444">
        <w:rPr>
          <w:rFonts w:ascii="Arial" w:hAnsi="Arial" w:cs="Arial"/>
          <w:b/>
          <w:szCs w:val="24"/>
        </w:rPr>
        <w:t>Uzasadnienie celowości odbycia studiów podyplomowych - wykorzystanie zdobytych kwalifikacji po ukończeniu studiów podyplomowych do przyszłej pracy / rozpoczęcia działalności gospodarczej: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-1140495980"/>
        <w:placeholder>
          <w:docPart w:val="72B2E641305A4114A8F229B234603033"/>
        </w:placeholder>
        <w:text/>
      </w:sdtPr>
      <w:sdtEndPr>
        <w:rPr>
          <w:rStyle w:val="Domylnaczcionkaakapitu"/>
          <w:b/>
        </w:rPr>
      </w:sdtEndPr>
      <w:sdtContent>
        <w:p w14:paraId="4FC35685" w14:textId="69568A65" w:rsidR="003A49E7" w:rsidRPr="00644444" w:rsidRDefault="00644444" w:rsidP="003A49E7">
          <w:pPr>
            <w:spacing w:before="60" w:after="60"/>
            <w:jc w:val="both"/>
            <w:rPr>
              <w:rStyle w:val="Styl1"/>
              <w:rFonts w:ascii="Arial" w:hAnsi="Arial" w:cs="Arial"/>
              <w:sz w:val="24"/>
              <w:szCs w:val="24"/>
            </w:rPr>
          </w:pPr>
          <w:r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lastRenderedPageBreak/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6D512F0" w14:textId="47CC1E87" w:rsidR="008F2355" w:rsidRPr="00644444" w:rsidRDefault="00343727" w:rsidP="00343727">
      <w:pPr>
        <w:spacing w:before="60" w:after="60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Zgodnie z </w:t>
      </w:r>
      <w:r w:rsidRPr="00644444">
        <w:rPr>
          <w:rFonts w:ascii="Arial" w:hAnsi="Arial" w:cs="Arial"/>
          <w:i/>
          <w:szCs w:val="24"/>
        </w:rPr>
        <w:t>art. 42a ustawy z dnia 20 kwietnia 2004r. o promocji zatrudnienia i instytucjach rynku pracy (Dz. U. z 202</w:t>
      </w:r>
      <w:r w:rsidR="00644444">
        <w:rPr>
          <w:rFonts w:ascii="Arial" w:hAnsi="Arial" w:cs="Arial"/>
          <w:i/>
          <w:szCs w:val="24"/>
        </w:rPr>
        <w:t>3</w:t>
      </w:r>
      <w:r w:rsidRPr="00644444">
        <w:rPr>
          <w:rFonts w:ascii="Arial" w:hAnsi="Arial" w:cs="Arial"/>
          <w:i/>
          <w:szCs w:val="24"/>
        </w:rPr>
        <w:t xml:space="preserve">r. poz. </w:t>
      </w:r>
      <w:r w:rsidR="00F41CE0">
        <w:rPr>
          <w:rFonts w:ascii="Arial" w:hAnsi="Arial" w:cs="Arial"/>
          <w:i/>
          <w:szCs w:val="24"/>
        </w:rPr>
        <w:t>735</w:t>
      </w:r>
      <w:r w:rsidRPr="00644444">
        <w:rPr>
          <w:rFonts w:ascii="Arial" w:hAnsi="Arial" w:cs="Arial"/>
          <w:i/>
          <w:szCs w:val="24"/>
        </w:rPr>
        <w:t xml:space="preserve"> z </w:t>
      </w:r>
      <w:proofErr w:type="spellStart"/>
      <w:r w:rsidRPr="00644444">
        <w:rPr>
          <w:rFonts w:ascii="Arial" w:hAnsi="Arial" w:cs="Arial"/>
          <w:i/>
          <w:szCs w:val="24"/>
        </w:rPr>
        <w:t>późn</w:t>
      </w:r>
      <w:proofErr w:type="spellEnd"/>
      <w:r w:rsidRPr="00644444">
        <w:rPr>
          <w:rFonts w:ascii="Arial" w:hAnsi="Arial" w:cs="Arial"/>
          <w:i/>
          <w:szCs w:val="24"/>
        </w:rPr>
        <w:t>. zm.)</w:t>
      </w:r>
      <w:r w:rsidRPr="00644444">
        <w:rPr>
          <w:rFonts w:ascii="Arial" w:hAnsi="Arial" w:cs="Arial"/>
          <w:szCs w:val="24"/>
        </w:rPr>
        <w:t>, zwanej dalej ustawą, wnioskuję o sfinansowanie kosztów studiów podyplomowych w wysokości</w:t>
      </w:r>
      <w:r w:rsidR="00F41CE0">
        <w:rPr>
          <w:rFonts w:ascii="Arial" w:hAnsi="Arial" w:cs="Arial"/>
          <w:szCs w:val="24"/>
        </w:rPr>
        <w:t>: ……………………………………………….</w:t>
      </w:r>
      <w:r w:rsidRPr="00644444">
        <w:rPr>
          <w:rFonts w:ascii="Arial" w:hAnsi="Arial" w:cs="Arial"/>
          <w:szCs w:val="24"/>
        </w:rPr>
        <w:t xml:space="preserve"> złotych i przelanie ich na rachunek bankowy należący do organizatora studiów podyplomowych.</w:t>
      </w:r>
    </w:p>
    <w:p w14:paraId="158DAA24" w14:textId="34BB622D" w:rsidR="008F2355" w:rsidRPr="00644444" w:rsidRDefault="00343727" w:rsidP="00343727">
      <w:pPr>
        <w:spacing w:before="60" w:after="60"/>
        <w:jc w:val="center"/>
        <w:rPr>
          <w:rFonts w:ascii="Arial" w:hAnsi="Arial" w:cs="Arial"/>
          <w:b/>
          <w:szCs w:val="24"/>
        </w:rPr>
      </w:pPr>
      <w:r w:rsidRPr="00644444">
        <w:rPr>
          <w:rFonts w:ascii="Arial" w:hAnsi="Arial" w:cs="Arial"/>
          <w:b/>
          <w:szCs w:val="24"/>
        </w:rPr>
        <w:t>UWAGA</w:t>
      </w:r>
    </w:p>
    <w:p w14:paraId="75225B55" w14:textId="17775064" w:rsidR="00343727" w:rsidRPr="00644444" w:rsidRDefault="00343727" w:rsidP="00343727">
      <w:pPr>
        <w:pStyle w:val="Akapitzlist"/>
        <w:numPr>
          <w:ilvl w:val="0"/>
          <w:numId w:val="27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>Złożenie wniosku nie jest równoznaczne z przyznaniem dofinansowania studiów podyplomowych.</w:t>
      </w:r>
    </w:p>
    <w:p w14:paraId="4216C8B6" w14:textId="41F283B8" w:rsidR="00343727" w:rsidRPr="00644444" w:rsidRDefault="00343727" w:rsidP="00343727">
      <w:pPr>
        <w:pStyle w:val="Akapitzlist"/>
        <w:numPr>
          <w:ilvl w:val="0"/>
          <w:numId w:val="27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>Wniosek wraz z kompletem dokumentów powinien zostać złożony na Dzienniku Podawczym pok. 15.</w:t>
      </w:r>
    </w:p>
    <w:p w14:paraId="7F1EB944" w14:textId="76071A42" w:rsidR="00343727" w:rsidRPr="00644444" w:rsidRDefault="00343727" w:rsidP="00343727">
      <w:pPr>
        <w:pStyle w:val="Akapitzlist"/>
        <w:numPr>
          <w:ilvl w:val="0"/>
          <w:numId w:val="27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>Powiadomienie o rozpatrzeniu wniosku następuje do 30 dni od daty złożenia wniosku.</w:t>
      </w:r>
    </w:p>
    <w:p w14:paraId="0987482C" w14:textId="77777777" w:rsidR="00343727" w:rsidRPr="00644444" w:rsidRDefault="00343727" w:rsidP="00343727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69815AD1" w14:textId="356A10C3" w:rsidR="00343727" w:rsidRPr="00644444" w:rsidRDefault="00343727" w:rsidP="00343727">
      <w:pPr>
        <w:spacing w:before="60" w:after="60" w:line="240" w:lineRule="auto"/>
        <w:jc w:val="both"/>
        <w:rPr>
          <w:rFonts w:ascii="Arial" w:hAnsi="Arial" w:cs="Arial"/>
          <w:i/>
          <w:szCs w:val="24"/>
        </w:rPr>
      </w:pPr>
      <w:r w:rsidRPr="00644444">
        <w:rPr>
          <w:rFonts w:ascii="Arial" w:hAnsi="Arial" w:cs="Arial"/>
          <w:i/>
          <w:szCs w:val="24"/>
        </w:rPr>
        <w:t>Zobowiązuję się do stawiania się w wyznaczonych terminach w Urzędzie Pracy m. st. Warszawy na wizyty w celu wynikającym  z ustawy.  Zobowiązuję się do przesyłania lub składania w Urzędzie Pracy m. st. Warszawy pisemnego oświadczenia o przychodach oraz innych dokumentów niezbędnych do ustalenia uprawnień do świadczeń przewidzianych w ustawie, w terminie 7 dni od dnia uzyskania przychodów (zgodnie z art. 75 ust. 6). W razie niedokonania tych czynności stypendium przysługuje od dnia złożenia oświadczeń i innych wymaganych dokumentów.</w:t>
      </w:r>
    </w:p>
    <w:p w14:paraId="2285E363" w14:textId="77777777" w:rsidR="00343727" w:rsidRPr="00644444" w:rsidRDefault="00343727" w:rsidP="00343727">
      <w:pPr>
        <w:spacing w:before="60" w:after="60" w:line="240" w:lineRule="auto"/>
        <w:jc w:val="both"/>
        <w:rPr>
          <w:rFonts w:ascii="Arial" w:hAnsi="Arial" w:cs="Arial"/>
          <w:i/>
          <w:szCs w:val="24"/>
        </w:rPr>
      </w:pPr>
      <w:r w:rsidRPr="00644444">
        <w:rPr>
          <w:rFonts w:ascii="Arial" w:hAnsi="Arial" w:cs="Arial"/>
          <w:i/>
          <w:szCs w:val="24"/>
        </w:rPr>
        <w:t>Wyrażam zgodę na przetwarzanie moich danych znajdujących się w niniejszym kwestionariuszu do celów związanych z rozpatrzeniem mojego wniosku i na potrzeby badań realizowanych lub zleconych przez Urząd w celu monitoringu skuteczności tej formy pomocy.</w:t>
      </w:r>
    </w:p>
    <w:p w14:paraId="3F19E99B" w14:textId="7911A814" w:rsidR="00343727" w:rsidRPr="00644444" w:rsidRDefault="00343727" w:rsidP="00343727">
      <w:pPr>
        <w:spacing w:before="60" w:after="60" w:line="240" w:lineRule="auto"/>
        <w:jc w:val="both"/>
        <w:rPr>
          <w:rFonts w:ascii="Arial" w:hAnsi="Arial" w:cs="Arial"/>
          <w:i/>
          <w:szCs w:val="24"/>
        </w:rPr>
      </w:pPr>
      <w:r w:rsidRPr="00644444">
        <w:rPr>
          <w:rFonts w:ascii="Arial" w:hAnsi="Arial" w:cs="Arial"/>
          <w:i/>
          <w:szCs w:val="24"/>
        </w:rPr>
        <w:t>Prawdziwość oświadczeń i informacji zawartych we wniosku stwierdzam własnoręcznym podpisem. Oświadczam, że zostałem (-łam) pouczony(a), że za złożenie oświadczenia niezgodnego z prawdą lub zatajenie prawdy grozi kara pozbawienia wolności na podstawie art. 233 § 1 ustawy z dnia 6 czerwca 1997r. Kodeks karny.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4"/>
        <w:gridCol w:w="3868"/>
        <w:gridCol w:w="1122"/>
      </w:tblGrid>
      <w:tr w:rsidR="00343727" w:rsidRPr="00644444" w14:paraId="43A947BD" w14:textId="77777777" w:rsidTr="00343727">
        <w:trPr>
          <w:trHeight w:val="1300"/>
        </w:trPr>
        <w:tc>
          <w:tcPr>
            <w:tcW w:w="5824" w:type="dxa"/>
            <w:vAlign w:val="bottom"/>
          </w:tcPr>
          <w:p w14:paraId="3135473E" w14:textId="38A79161" w:rsidR="00343727" w:rsidRPr="00644444" w:rsidRDefault="00343727" w:rsidP="00457C17">
            <w:pPr>
              <w:spacing w:before="60" w:after="60" w:line="240" w:lineRule="auto"/>
              <w:rPr>
                <w:rFonts w:ascii="Arial" w:hAnsi="Arial" w:cs="Arial"/>
                <w:szCs w:val="24"/>
              </w:rPr>
            </w:pPr>
            <w:r w:rsidRPr="00644444">
              <w:rPr>
                <w:rFonts w:ascii="Arial" w:hAnsi="Arial" w:cs="Arial"/>
                <w:szCs w:val="24"/>
              </w:rPr>
              <w:t xml:space="preserve">Warszawa, dnia </w:t>
            </w:r>
            <w:sdt>
              <w:sdtPr>
                <w:rPr>
                  <w:rStyle w:val="Styl1"/>
                  <w:rFonts w:ascii="Arial" w:hAnsi="Arial" w:cs="Arial"/>
                  <w:b w:val="0"/>
                  <w:sz w:val="24"/>
                  <w:szCs w:val="24"/>
                </w:rPr>
                <w:id w:val="-657451099"/>
                <w:placeholder>
                  <w:docPart w:val="BD9392CAFCCF4F0CAFEC8EC80773BA33"/>
                </w:placeholder>
                <w:text/>
              </w:sdtPr>
              <w:sdtEndPr>
                <w:rPr>
                  <w:rStyle w:val="Domylnaczcionkaakapitu"/>
                  <w:b/>
                </w:rPr>
              </w:sdtEndPr>
              <w:sdtContent>
                <w:r w:rsidR="00457C17" w:rsidRPr="00457C17">
                  <w:rPr>
                    <w:rStyle w:val="Styl1"/>
                    <w:rFonts w:ascii="Arial" w:hAnsi="Arial" w:cs="Arial"/>
                    <w:b w:val="0"/>
                    <w:sz w:val="24"/>
                    <w:szCs w:val="24"/>
                  </w:rPr>
                  <w:t>………………………………….</w:t>
                </w:r>
              </w:sdtContent>
            </w:sdt>
          </w:p>
        </w:tc>
        <w:tc>
          <w:tcPr>
            <w:tcW w:w="2913" w:type="dxa"/>
            <w:vAlign w:val="bottom"/>
          </w:tcPr>
          <w:p w14:paraId="63FAD150" w14:textId="77777777" w:rsidR="00343727" w:rsidRPr="00644444" w:rsidRDefault="00343727" w:rsidP="0064444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644444">
              <w:rPr>
                <w:rFonts w:ascii="Arial" w:hAnsi="Arial" w:cs="Arial"/>
                <w:szCs w:val="24"/>
              </w:rPr>
              <w:t>..........................................................</w:t>
            </w:r>
          </w:p>
        </w:tc>
        <w:tc>
          <w:tcPr>
            <w:tcW w:w="1457" w:type="dxa"/>
          </w:tcPr>
          <w:p w14:paraId="283CE852" w14:textId="77777777" w:rsidR="00343727" w:rsidRPr="00644444" w:rsidRDefault="00343727" w:rsidP="00644444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43727" w:rsidRPr="00644444" w14:paraId="7D9FFA63" w14:textId="77777777" w:rsidTr="00644444">
        <w:tc>
          <w:tcPr>
            <w:tcW w:w="5824" w:type="dxa"/>
          </w:tcPr>
          <w:p w14:paraId="5031EF1B" w14:textId="77777777" w:rsidR="00343727" w:rsidRPr="00644444" w:rsidRDefault="00343727" w:rsidP="00644444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13" w:type="dxa"/>
          </w:tcPr>
          <w:p w14:paraId="26AEC9A9" w14:textId="72AA51C6" w:rsidR="00343727" w:rsidRPr="00644444" w:rsidRDefault="00343727" w:rsidP="0064444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644444">
              <w:rPr>
                <w:rFonts w:ascii="Arial" w:hAnsi="Arial" w:cs="Arial"/>
                <w:szCs w:val="24"/>
              </w:rPr>
              <w:t>czytelny podpis wnioskodawcy</w:t>
            </w:r>
          </w:p>
        </w:tc>
        <w:tc>
          <w:tcPr>
            <w:tcW w:w="1457" w:type="dxa"/>
          </w:tcPr>
          <w:p w14:paraId="1A7B0C9F" w14:textId="77777777" w:rsidR="00343727" w:rsidRPr="00644444" w:rsidRDefault="00343727" w:rsidP="00644444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73D2C2B" w14:textId="77777777" w:rsidR="00343727" w:rsidRPr="00644444" w:rsidRDefault="00343727" w:rsidP="00343727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Wymagane załączniki: </w:t>
      </w:r>
    </w:p>
    <w:p w14:paraId="50D417E1" w14:textId="1FD9EB34" w:rsidR="00343727" w:rsidRPr="00644444" w:rsidRDefault="00343727" w:rsidP="00343727">
      <w:pPr>
        <w:pStyle w:val="Akapitzlist"/>
        <w:numPr>
          <w:ilvl w:val="0"/>
          <w:numId w:val="29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Dokument wydany przez organizatora studiów podyplomowych, zawierający informację o nazwie, terminie realizacji  i koszcie studiów podyplomowych, opatrzony pieczęcią organizatora i podpisem osoby upoważnionej. </w:t>
      </w:r>
    </w:p>
    <w:p w14:paraId="73A4FDA8" w14:textId="736D5BCC" w:rsidR="00343727" w:rsidRPr="00644444" w:rsidRDefault="00343727" w:rsidP="00343727">
      <w:pPr>
        <w:pStyle w:val="Akapitzlist"/>
        <w:numPr>
          <w:ilvl w:val="0"/>
          <w:numId w:val="29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Kserokopia dokumentu potwierdzającego posiadane wykształcenie i posiadane kwalifikacje. </w:t>
      </w:r>
    </w:p>
    <w:p w14:paraId="1BA41DF4" w14:textId="45413261" w:rsidR="00343727" w:rsidRPr="00644444" w:rsidRDefault="00343727" w:rsidP="00343727">
      <w:pPr>
        <w:pStyle w:val="Akapitzlist"/>
        <w:numPr>
          <w:ilvl w:val="0"/>
          <w:numId w:val="29"/>
        </w:numPr>
        <w:spacing w:before="60" w:after="60" w:line="240" w:lineRule="auto"/>
        <w:ind w:left="357" w:hanging="357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Aktualne CV. </w:t>
      </w:r>
    </w:p>
    <w:p w14:paraId="021DE04D" w14:textId="0045C39B" w:rsidR="00343727" w:rsidRPr="00644444" w:rsidRDefault="00343727" w:rsidP="00343727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 xml:space="preserve">Załączniki nieobowiązkowe: Deklaracja przyszłego pracodawcy o zamiarze powierzenia pracy osobie bezrobotnej lub Deklaracja osoby bezrobotnej o zamiarze rozpoczęcia działalności gospodarczej. </w:t>
      </w:r>
    </w:p>
    <w:p w14:paraId="7CA78139" w14:textId="58C7B3B3" w:rsidR="008F2355" w:rsidRPr="00644444" w:rsidRDefault="00343727" w:rsidP="00343727">
      <w:pPr>
        <w:spacing w:before="60" w:after="60" w:line="240" w:lineRule="auto"/>
        <w:jc w:val="both"/>
        <w:rPr>
          <w:rFonts w:ascii="Arial" w:hAnsi="Arial" w:cs="Arial"/>
          <w:szCs w:val="24"/>
        </w:rPr>
      </w:pPr>
      <w:r w:rsidRPr="00644444">
        <w:rPr>
          <w:rFonts w:ascii="Arial" w:hAnsi="Arial" w:cs="Arial"/>
          <w:szCs w:val="24"/>
        </w:rPr>
        <w:t>Urząd Pracy m. st. Warszawy zastrzega sobie prawo żądania dodatkowych dokumentów niezbędnych do rozpatrzenia wniosku o sfinansowanie kosztów studiów podyplomowych.</w:t>
      </w:r>
    </w:p>
    <w:p w14:paraId="6DB32237" w14:textId="0C349351" w:rsidR="008F2355" w:rsidRPr="00644444" w:rsidRDefault="008F2355" w:rsidP="008F2355">
      <w:pPr>
        <w:spacing w:before="60" w:after="60"/>
        <w:jc w:val="both"/>
        <w:rPr>
          <w:rFonts w:ascii="Arial" w:hAnsi="Arial" w:cs="Arial"/>
          <w:szCs w:val="24"/>
        </w:rPr>
      </w:pPr>
    </w:p>
    <w:p w14:paraId="38E7E72F" w14:textId="77777777" w:rsidR="00F41CE0" w:rsidRDefault="00343727" w:rsidP="008F2355">
      <w:pPr>
        <w:spacing w:before="60" w:after="60"/>
        <w:jc w:val="both"/>
        <w:rPr>
          <w:rStyle w:val="Styl1"/>
          <w:rFonts w:ascii="Arial" w:hAnsi="Arial" w:cs="Arial"/>
          <w:sz w:val="24"/>
          <w:szCs w:val="24"/>
        </w:rPr>
      </w:pPr>
      <w:r w:rsidRPr="00644444">
        <w:rPr>
          <w:rFonts w:ascii="Arial" w:hAnsi="Arial" w:cs="Arial"/>
          <w:szCs w:val="24"/>
        </w:rPr>
        <w:t xml:space="preserve">Ocena formalna wniosku: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2033260447"/>
          <w:placeholder>
            <w:docPart w:val="19A89FE068F04D4DA89C2000E37855C1"/>
          </w:placeholder>
          <w:text/>
        </w:sdtPr>
        <w:sdtEndPr>
          <w:rPr>
            <w:rStyle w:val="Domylnaczcionkaakapitu"/>
            <w:b/>
          </w:rPr>
        </w:sdtEndPr>
        <w:sdtContent>
          <w:r w:rsidR="00F41CE0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……………...……….</w:t>
          </w:r>
        </w:sdtContent>
      </w:sdt>
      <w:r w:rsidRPr="00644444">
        <w:rPr>
          <w:rFonts w:ascii="Arial" w:hAnsi="Arial" w:cs="Arial"/>
          <w:szCs w:val="24"/>
        </w:rPr>
        <w:tab/>
        <w:t>Data rejestracji w UP</w:t>
      </w:r>
      <w:r w:rsidR="00F9189D" w:rsidRPr="00644444">
        <w:rPr>
          <w:rFonts w:ascii="Arial" w:hAnsi="Arial" w:cs="Arial"/>
          <w:szCs w:val="24"/>
        </w:rPr>
        <w:t>:</w:t>
      </w:r>
      <w:r w:rsidRPr="00644444">
        <w:rPr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209393289"/>
          <w:placeholder>
            <w:docPart w:val="76A4CC34BB014EEEA279A38EA311525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b/>
          </w:rPr>
        </w:sdtEndPr>
        <w:sdtContent>
          <w:r w:rsidR="00F41CE0"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…………………………..</w:t>
          </w:r>
        </w:sdtContent>
      </w:sdt>
    </w:p>
    <w:p w14:paraId="1E2100E0" w14:textId="77777777" w:rsidR="00F41CE0" w:rsidRDefault="00F41CE0" w:rsidP="008F2355">
      <w:pPr>
        <w:spacing w:before="60" w:after="60"/>
        <w:jc w:val="both"/>
        <w:rPr>
          <w:rStyle w:val="Styl1"/>
          <w:rFonts w:ascii="Arial" w:hAnsi="Arial" w:cs="Arial"/>
          <w:sz w:val="24"/>
          <w:szCs w:val="24"/>
        </w:rPr>
      </w:pPr>
    </w:p>
    <w:p w14:paraId="732B661E" w14:textId="77777777" w:rsidR="00F41CE0" w:rsidRDefault="00F41CE0" w:rsidP="008F2355">
      <w:pPr>
        <w:spacing w:before="60" w:after="60"/>
        <w:jc w:val="both"/>
        <w:rPr>
          <w:rStyle w:val="Styl1"/>
          <w:rFonts w:ascii="Arial" w:hAnsi="Arial" w:cs="Arial"/>
          <w:sz w:val="24"/>
          <w:szCs w:val="24"/>
        </w:rPr>
      </w:pPr>
    </w:p>
    <w:p w14:paraId="3A923415" w14:textId="339CB6E3" w:rsidR="008F2355" w:rsidRPr="00644444" w:rsidRDefault="00343727" w:rsidP="008F2355">
      <w:pPr>
        <w:spacing w:before="60" w:after="60"/>
        <w:jc w:val="both"/>
        <w:rPr>
          <w:rFonts w:ascii="Arial" w:hAnsi="Arial" w:cs="Arial"/>
          <w:b/>
          <w:szCs w:val="24"/>
        </w:rPr>
      </w:pPr>
      <w:r w:rsidRPr="00644444">
        <w:rPr>
          <w:rFonts w:ascii="Arial" w:hAnsi="Arial" w:cs="Arial"/>
          <w:b/>
          <w:szCs w:val="24"/>
        </w:rPr>
        <w:t>Opinia pracownika Centrum Aktywizacji Zawodowej: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-38516720"/>
        <w:placeholder>
          <w:docPart w:val="AAD45D4A99F947F3941586A966BE3AF2"/>
        </w:placeholder>
        <w:text/>
      </w:sdtPr>
      <w:sdtEndPr>
        <w:rPr>
          <w:rStyle w:val="Domylnaczcionkaakapitu"/>
          <w:b/>
        </w:rPr>
      </w:sdtEndPr>
      <w:sdtContent>
        <w:p w14:paraId="78E31F11" w14:textId="1CD06ABE" w:rsidR="00F9189D" w:rsidRPr="00644444" w:rsidRDefault="00F41CE0" w:rsidP="00F9189D">
          <w:pPr>
            <w:spacing w:before="60" w:after="60"/>
            <w:jc w:val="both"/>
            <w:rPr>
              <w:rStyle w:val="Styl1"/>
              <w:rFonts w:ascii="Arial" w:hAnsi="Arial" w:cs="Arial"/>
              <w:sz w:val="24"/>
              <w:szCs w:val="24"/>
            </w:rPr>
          </w:pPr>
          <w:r w:rsidRPr="00457C17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C8CAEF0" w14:textId="77777777" w:rsidR="00F9189D" w:rsidRPr="00644444" w:rsidRDefault="00F9189D" w:rsidP="008F2355">
      <w:pPr>
        <w:spacing w:before="60" w:after="60"/>
        <w:jc w:val="both"/>
        <w:rPr>
          <w:rFonts w:ascii="Arial" w:hAnsi="Arial" w:cs="Arial"/>
          <w:b/>
          <w:szCs w:val="24"/>
        </w:rPr>
      </w:pPr>
    </w:p>
    <w:sectPr w:rsidR="00F9189D" w:rsidRPr="00644444" w:rsidSect="001F0852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C3D3B" w14:textId="77777777" w:rsidR="00A44BDA" w:rsidRDefault="00A44BDA" w:rsidP="003B433A">
      <w:pPr>
        <w:spacing w:line="240" w:lineRule="auto"/>
      </w:pPr>
      <w:r>
        <w:separator/>
      </w:r>
    </w:p>
  </w:endnote>
  <w:endnote w:type="continuationSeparator" w:id="0">
    <w:p w14:paraId="4538ADC2" w14:textId="77777777" w:rsidR="00A44BDA" w:rsidRDefault="00A44BDA" w:rsidP="003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19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4"/>
      <w:gridCol w:w="1410"/>
    </w:tblGrid>
    <w:tr w:rsidR="00644444" w14:paraId="64406E75" w14:textId="77777777" w:rsidTr="0035234E">
      <w:tc>
        <w:tcPr>
          <w:tcW w:w="8784" w:type="dxa"/>
        </w:tcPr>
        <w:p w14:paraId="6D066474" w14:textId="798B460C" w:rsidR="00644444" w:rsidRPr="001F0852" w:rsidRDefault="00644444" w:rsidP="001F0852">
          <w:pPr>
            <w:pStyle w:val="Stopka"/>
            <w:rPr>
              <w:i/>
              <w:sz w:val="20"/>
              <w:szCs w:val="20"/>
            </w:rPr>
          </w:pPr>
          <w:r w:rsidRPr="00343727">
            <w:rPr>
              <w:i/>
              <w:sz w:val="20"/>
              <w:szCs w:val="20"/>
            </w:rPr>
            <w:t xml:space="preserve">Urząd Pracy m. st. Warszawy –18.01.2021 r. – Załącznik nr 1 do procedury nr </w:t>
          </w:r>
          <w:proofErr w:type="spellStart"/>
          <w:r w:rsidRPr="00343727">
            <w:rPr>
              <w:i/>
              <w:sz w:val="20"/>
              <w:szCs w:val="20"/>
            </w:rPr>
            <w:t>ewid</w:t>
          </w:r>
          <w:proofErr w:type="spellEnd"/>
          <w:r w:rsidRPr="00343727">
            <w:rPr>
              <w:i/>
              <w:sz w:val="20"/>
              <w:szCs w:val="20"/>
            </w:rPr>
            <w:t>.: P 7.21</w:t>
          </w:r>
        </w:p>
      </w:tc>
      <w:tc>
        <w:tcPr>
          <w:tcW w:w="1410" w:type="dxa"/>
        </w:tcPr>
        <w:sdt>
          <w:sdtPr>
            <w:rPr>
              <w:sz w:val="20"/>
              <w:szCs w:val="20"/>
            </w:rPr>
            <w:id w:val="314539792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2"/>
            </w:rPr>
          </w:sdtEndPr>
          <w:sdtContent>
            <w:p w14:paraId="2948ADCE" w14:textId="77777777" w:rsidR="00644444" w:rsidRDefault="00644444" w:rsidP="001F0852">
              <w:pPr>
                <w:pStyle w:val="Stopka"/>
                <w:jc w:val="right"/>
              </w:pPr>
              <w:r w:rsidRPr="002248F3">
                <w:rPr>
                  <w:sz w:val="20"/>
                  <w:szCs w:val="20"/>
                </w:rPr>
                <w:t xml:space="preserve">Strona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PAGE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543212">
                <w:rPr>
                  <w:bCs/>
                  <w:noProof/>
                  <w:sz w:val="20"/>
                  <w:szCs w:val="20"/>
                </w:rPr>
                <w:t>2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  <w:r w:rsidRPr="002248F3">
                <w:rPr>
                  <w:sz w:val="20"/>
                  <w:szCs w:val="20"/>
                </w:rPr>
                <w:t xml:space="preserve"> z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NUMPAGES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543212">
                <w:rPr>
                  <w:bCs/>
                  <w:noProof/>
                  <w:sz w:val="20"/>
                  <w:szCs w:val="20"/>
                </w:rPr>
                <w:t>3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6F2F82E" w14:textId="77777777" w:rsidR="00644444" w:rsidRDefault="006444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19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4"/>
      <w:gridCol w:w="1410"/>
    </w:tblGrid>
    <w:tr w:rsidR="00644444" w14:paraId="6198918D" w14:textId="77777777" w:rsidTr="001F0852">
      <w:tc>
        <w:tcPr>
          <w:tcW w:w="8784" w:type="dxa"/>
        </w:tcPr>
        <w:p w14:paraId="0BF2A7F8" w14:textId="183E4787" w:rsidR="00644444" w:rsidRPr="001F0852" w:rsidRDefault="00644444" w:rsidP="001F0852">
          <w:pPr>
            <w:pStyle w:val="Stopka"/>
            <w:rPr>
              <w:i/>
              <w:sz w:val="20"/>
              <w:szCs w:val="20"/>
            </w:rPr>
          </w:pPr>
          <w:r w:rsidRPr="00343727">
            <w:rPr>
              <w:i/>
              <w:sz w:val="20"/>
              <w:szCs w:val="20"/>
            </w:rPr>
            <w:t xml:space="preserve">Urząd Pracy m. st. Warszawy –18.01.2021 r. – Załącznik nr 1 do procedury nr </w:t>
          </w:r>
          <w:proofErr w:type="spellStart"/>
          <w:r w:rsidRPr="00343727">
            <w:rPr>
              <w:i/>
              <w:sz w:val="20"/>
              <w:szCs w:val="20"/>
            </w:rPr>
            <w:t>ewid</w:t>
          </w:r>
          <w:proofErr w:type="spellEnd"/>
          <w:r w:rsidRPr="00343727">
            <w:rPr>
              <w:i/>
              <w:sz w:val="20"/>
              <w:szCs w:val="20"/>
            </w:rPr>
            <w:t>.: P 7.21</w:t>
          </w:r>
        </w:p>
      </w:tc>
      <w:tc>
        <w:tcPr>
          <w:tcW w:w="1410" w:type="dxa"/>
        </w:tcPr>
        <w:sdt>
          <w:sdtPr>
            <w:rPr>
              <w:sz w:val="20"/>
              <w:szCs w:val="20"/>
            </w:r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2"/>
            </w:rPr>
          </w:sdtEndPr>
          <w:sdtContent>
            <w:p w14:paraId="66BF40AE" w14:textId="3F627794" w:rsidR="00644444" w:rsidRDefault="00644444" w:rsidP="001F0852">
              <w:pPr>
                <w:pStyle w:val="Stopka"/>
                <w:jc w:val="right"/>
              </w:pPr>
              <w:r w:rsidRPr="002248F3">
                <w:rPr>
                  <w:sz w:val="20"/>
                  <w:szCs w:val="20"/>
                </w:rPr>
                <w:t xml:space="preserve">Strona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PAGE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543212">
                <w:rPr>
                  <w:bCs/>
                  <w:noProof/>
                  <w:sz w:val="20"/>
                  <w:szCs w:val="20"/>
                </w:rPr>
                <w:t>1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  <w:r w:rsidRPr="002248F3">
                <w:rPr>
                  <w:sz w:val="20"/>
                  <w:szCs w:val="20"/>
                </w:rPr>
                <w:t xml:space="preserve"> z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NUMPAGES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543212">
                <w:rPr>
                  <w:bCs/>
                  <w:noProof/>
                  <w:sz w:val="20"/>
                  <w:szCs w:val="20"/>
                </w:rPr>
                <w:t>3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D62B864" w14:textId="77777777" w:rsidR="00644444" w:rsidRDefault="006444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C7553" w14:textId="77777777" w:rsidR="00A44BDA" w:rsidRDefault="00A44BDA" w:rsidP="003B433A">
      <w:pPr>
        <w:spacing w:line="240" w:lineRule="auto"/>
      </w:pPr>
      <w:r>
        <w:separator/>
      </w:r>
    </w:p>
  </w:footnote>
  <w:footnote w:type="continuationSeparator" w:id="0">
    <w:p w14:paraId="12AD45F6" w14:textId="77777777" w:rsidR="00A44BDA" w:rsidRDefault="00A44BDA" w:rsidP="003B4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3539"/>
      <w:gridCol w:w="2549"/>
    </w:tblGrid>
    <w:tr w:rsidR="00644444" w14:paraId="2EEE298A" w14:textId="77777777" w:rsidTr="00715227">
      <w:tc>
        <w:tcPr>
          <w:tcW w:w="4106" w:type="dxa"/>
        </w:tcPr>
        <w:p w14:paraId="4F2F3670" w14:textId="5021D17D" w:rsidR="00644444" w:rsidRDefault="00644444">
          <w:pPr>
            <w:pStyle w:val="Nagwek"/>
          </w:pPr>
        </w:p>
      </w:tc>
      <w:tc>
        <w:tcPr>
          <w:tcW w:w="3539" w:type="dxa"/>
        </w:tcPr>
        <w:p w14:paraId="5874F54E" w14:textId="6DE18F9D" w:rsidR="00644444" w:rsidRDefault="00644444" w:rsidP="001F0852">
          <w:pPr>
            <w:pStyle w:val="Nagwek"/>
            <w:jc w:val="right"/>
          </w:pPr>
        </w:p>
      </w:tc>
      <w:tc>
        <w:tcPr>
          <w:tcW w:w="2549" w:type="dxa"/>
        </w:tcPr>
        <w:p w14:paraId="614854E8" w14:textId="3D46546A" w:rsidR="00644444" w:rsidRDefault="00644444" w:rsidP="001F0852">
          <w:pPr>
            <w:pStyle w:val="Nagwek"/>
            <w:jc w:val="right"/>
          </w:pPr>
        </w:p>
      </w:tc>
    </w:tr>
  </w:tbl>
  <w:p w14:paraId="082DDA51" w14:textId="77777777" w:rsidR="00644444" w:rsidRDefault="006444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55E0"/>
    <w:multiLevelType w:val="hybridMultilevel"/>
    <w:tmpl w:val="E48C4E3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03AEC"/>
    <w:multiLevelType w:val="hybridMultilevel"/>
    <w:tmpl w:val="66BA873E"/>
    <w:lvl w:ilvl="0" w:tplc="71EAA9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F57BDD"/>
    <w:multiLevelType w:val="hybridMultilevel"/>
    <w:tmpl w:val="5862F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95D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8709D4"/>
    <w:multiLevelType w:val="hybridMultilevel"/>
    <w:tmpl w:val="87149CB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83D38"/>
    <w:multiLevelType w:val="hybridMultilevel"/>
    <w:tmpl w:val="E3C0E20C"/>
    <w:lvl w:ilvl="0" w:tplc="8C866B60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EDD3403"/>
    <w:multiLevelType w:val="hybridMultilevel"/>
    <w:tmpl w:val="25069DA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202E3C66"/>
    <w:multiLevelType w:val="hybridMultilevel"/>
    <w:tmpl w:val="BE927CFE"/>
    <w:lvl w:ilvl="0" w:tplc="0644D0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2547B5"/>
    <w:multiLevelType w:val="hybridMultilevel"/>
    <w:tmpl w:val="38EADC9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D9182C"/>
    <w:multiLevelType w:val="hybridMultilevel"/>
    <w:tmpl w:val="F88A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65C8"/>
    <w:multiLevelType w:val="hybridMultilevel"/>
    <w:tmpl w:val="B0320278"/>
    <w:lvl w:ilvl="0" w:tplc="554EF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E41ED"/>
    <w:multiLevelType w:val="hybridMultilevel"/>
    <w:tmpl w:val="DC30D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D2632"/>
    <w:multiLevelType w:val="hybridMultilevel"/>
    <w:tmpl w:val="EAA2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83E09"/>
    <w:multiLevelType w:val="hybridMultilevel"/>
    <w:tmpl w:val="ACA0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47A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BF7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F907C9"/>
    <w:multiLevelType w:val="hybridMultilevel"/>
    <w:tmpl w:val="C28AB0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59529A"/>
    <w:multiLevelType w:val="hybridMultilevel"/>
    <w:tmpl w:val="41B8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335C8"/>
    <w:multiLevelType w:val="hybridMultilevel"/>
    <w:tmpl w:val="144A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352CB"/>
    <w:multiLevelType w:val="hybridMultilevel"/>
    <w:tmpl w:val="BA98CB1A"/>
    <w:lvl w:ilvl="0" w:tplc="381275C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4D027B8"/>
    <w:multiLevelType w:val="hybridMultilevel"/>
    <w:tmpl w:val="111CCAAC"/>
    <w:lvl w:ilvl="0" w:tplc="CE08A10E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9F6853"/>
    <w:multiLevelType w:val="hybridMultilevel"/>
    <w:tmpl w:val="03B222F2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174554"/>
    <w:multiLevelType w:val="hybridMultilevel"/>
    <w:tmpl w:val="BF560026"/>
    <w:lvl w:ilvl="0" w:tplc="287218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447E"/>
    <w:multiLevelType w:val="hybridMultilevel"/>
    <w:tmpl w:val="1B3C3C48"/>
    <w:lvl w:ilvl="0" w:tplc="5CEC30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4"/>
  </w:num>
  <w:num w:numId="5">
    <w:abstractNumId w:val="11"/>
  </w:num>
  <w:num w:numId="6">
    <w:abstractNumId w:val="27"/>
  </w:num>
  <w:num w:numId="7">
    <w:abstractNumId w:val="23"/>
  </w:num>
  <w:num w:numId="8">
    <w:abstractNumId w:val="22"/>
  </w:num>
  <w:num w:numId="9">
    <w:abstractNumId w:val="28"/>
  </w:num>
  <w:num w:numId="10">
    <w:abstractNumId w:val="1"/>
  </w:num>
  <w:num w:numId="11">
    <w:abstractNumId w:val="15"/>
  </w:num>
  <w:num w:numId="12">
    <w:abstractNumId w:val="21"/>
  </w:num>
  <w:num w:numId="13">
    <w:abstractNumId w:val="25"/>
  </w:num>
  <w:num w:numId="14">
    <w:abstractNumId w:val="9"/>
  </w:num>
  <w:num w:numId="15">
    <w:abstractNumId w:val="16"/>
  </w:num>
  <w:num w:numId="16">
    <w:abstractNumId w:val="18"/>
  </w:num>
  <w:num w:numId="17">
    <w:abstractNumId w:val="6"/>
  </w:num>
  <w:num w:numId="18">
    <w:abstractNumId w:val="10"/>
  </w:num>
  <w:num w:numId="19">
    <w:abstractNumId w:val="17"/>
  </w:num>
  <w:num w:numId="20">
    <w:abstractNumId w:val="8"/>
  </w:num>
  <w:num w:numId="21">
    <w:abstractNumId w:val="0"/>
  </w:num>
  <w:num w:numId="22">
    <w:abstractNumId w:val="12"/>
  </w:num>
  <w:num w:numId="23">
    <w:abstractNumId w:val="5"/>
  </w:num>
  <w:num w:numId="24">
    <w:abstractNumId w:val="3"/>
  </w:num>
  <w:num w:numId="25">
    <w:abstractNumId w:val="13"/>
  </w:num>
  <w:num w:numId="26">
    <w:abstractNumId w:val="24"/>
  </w:num>
  <w:num w:numId="27">
    <w:abstractNumId w:val="26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3A"/>
    <w:rsid w:val="00001783"/>
    <w:rsid w:val="000A1FE3"/>
    <w:rsid w:val="000C0F21"/>
    <w:rsid w:val="00156BA6"/>
    <w:rsid w:val="001C5316"/>
    <w:rsid w:val="001F0852"/>
    <w:rsid w:val="001F4EBE"/>
    <w:rsid w:val="0022441C"/>
    <w:rsid w:val="002248F3"/>
    <w:rsid w:val="002314E5"/>
    <w:rsid w:val="002A1942"/>
    <w:rsid w:val="00343727"/>
    <w:rsid w:val="0035145E"/>
    <w:rsid w:val="0035234E"/>
    <w:rsid w:val="00377B8A"/>
    <w:rsid w:val="003A49E7"/>
    <w:rsid w:val="003B433A"/>
    <w:rsid w:val="003F04DC"/>
    <w:rsid w:val="00435087"/>
    <w:rsid w:val="004474B7"/>
    <w:rsid w:val="00457C17"/>
    <w:rsid w:val="00493D28"/>
    <w:rsid w:val="004E594B"/>
    <w:rsid w:val="00543212"/>
    <w:rsid w:val="005F731D"/>
    <w:rsid w:val="00644444"/>
    <w:rsid w:val="00687CD1"/>
    <w:rsid w:val="006A4487"/>
    <w:rsid w:val="006D09AB"/>
    <w:rsid w:val="00714023"/>
    <w:rsid w:val="00715227"/>
    <w:rsid w:val="00752B1F"/>
    <w:rsid w:val="007E62D1"/>
    <w:rsid w:val="007F5C07"/>
    <w:rsid w:val="008568BC"/>
    <w:rsid w:val="008620E5"/>
    <w:rsid w:val="008D3026"/>
    <w:rsid w:val="008F2355"/>
    <w:rsid w:val="00960179"/>
    <w:rsid w:val="00A36067"/>
    <w:rsid w:val="00A3790A"/>
    <w:rsid w:val="00A44BDA"/>
    <w:rsid w:val="00A653DC"/>
    <w:rsid w:val="00A74917"/>
    <w:rsid w:val="00A900A1"/>
    <w:rsid w:val="00B435DF"/>
    <w:rsid w:val="00B62685"/>
    <w:rsid w:val="00BA5BC0"/>
    <w:rsid w:val="00C33CC4"/>
    <w:rsid w:val="00C91C5D"/>
    <w:rsid w:val="00CA1622"/>
    <w:rsid w:val="00CC435B"/>
    <w:rsid w:val="00CC445C"/>
    <w:rsid w:val="00D47ED1"/>
    <w:rsid w:val="00D61F5A"/>
    <w:rsid w:val="00DB1340"/>
    <w:rsid w:val="00DB3AB2"/>
    <w:rsid w:val="00DC6417"/>
    <w:rsid w:val="00E455EF"/>
    <w:rsid w:val="00F14A3E"/>
    <w:rsid w:val="00F41CE0"/>
    <w:rsid w:val="00F86CFE"/>
    <w:rsid w:val="00F9189D"/>
    <w:rsid w:val="00F91909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3F3D73"/>
  <w15:chartTrackingRefBased/>
  <w15:docId w15:val="{70DD6D36-1E34-431C-8F43-769A365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AB2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3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33A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248F3"/>
    <w:pPr>
      <w:ind w:left="720"/>
      <w:contextualSpacing/>
    </w:pPr>
  </w:style>
  <w:style w:type="table" w:styleId="Tabela-Siatka">
    <w:name w:val="Table Grid"/>
    <w:basedOn w:val="Standardowy"/>
    <w:uiPriority w:val="39"/>
    <w:rsid w:val="0022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A1FE3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2314E5"/>
    <w:rPr>
      <w:rFonts w:ascii="Courier New" w:hAnsi="Courier New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0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2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78F9B02FE2443C84493EF436F0A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A217D2-7E2F-41B2-AC8A-67701BEAD9C3}"/>
      </w:docPartPr>
      <w:docPartBody>
        <w:p w:rsidR="004B01C6" w:rsidRDefault="001176C6" w:rsidP="001176C6">
          <w:pPr>
            <w:pStyle w:val="5578F9B02FE2443C84493EF436F0A72B18"/>
          </w:pPr>
          <w:r w:rsidRPr="002314E5">
            <w:rPr>
              <w:rStyle w:val="Tekstzastpczy"/>
            </w:rPr>
            <w:t>.............................................................</w:t>
          </w:r>
        </w:p>
      </w:docPartBody>
    </w:docPart>
    <w:docPart>
      <w:docPartPr>
        <w:name w:val="0AB6D9666B044B4391E2EB6EE8475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32D73-1301-40CD-A866-A8ECE079A4E9}"/>
      </w:docPartPr>
      <w:docPartBody>
        <w:p w:rsidR="004B01C6" w:rsidRDefault="001176C6" w:rsidP="001176C6">
          <w:pPr>
            <w:pStyle w:val="0AB6D9666B044B4391E2EB6EE847575218"/>
          </w:pPr>
          <w:r w:rsidRPr="002314E5">
            <w:rPr>
              <w:rStyle w:val="Tekstzastpczy"/>
            </w:rPr>
            <w:t>.....................................</w:t>
          </w:r>
          <w:r>
            <w:rPr>
              <w:rStyle w:val="Tekstzastpczy"/>
            </w:rPr>
            <w:t>...</w:t>
          </w:r>
          <w:r w:rsidRPr="002314E5">
            <w:rPr>
              <w:rStyle w:val="Tekstzastpczy"/>
            </w:rPr>
            <w:t>.......</w:t>
          </w:r>
          <w:r>
            <w:rPr>
              <w:rStyle w:val="Tekstzastpczy"/>
            </w:rPr>
            <w:t>...</w:t>
          </w:r>
          <w:r w:rsidRPr="002314E5">
            <w:rPr>
              <w:rStyle w:val="Tekstzastpczy"/>
            </w:rPr>
            <w:t>.................</w:t>
          </w:r>
        </w:p>
      </w:docPartBody>
    </w:docPart>
    <w:docPart>
      <w:docPartPr>
        <w:name w:val="1F0D7103FD4545A1A4933073689B72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B6013-9DA6-462A-A4A9-A0C7CACA6F54}"/>
      </w:docPartPr>
      <w:docPartBody>
        <w:p w:rsidR="004B01C6" w:rsidRDefault="001176C6" w:rsidP="001176C6">
          <w:pPr>
            <w:pStyle w:val="1F0D7103FD4545A1A4933073689B728818"/>
          </w:pPr>
          <w:r w:rsidRPr="002314E5">
            <w:rPr>
              <w:rStyle w:val="Tekstzastpczy"/>
            </w:rPr>
            <w:t>....................................................</w:t>
          </w:r>
          <w:r w:rsidRPr="003A49E7">
            <w:rPr>
              <w:rStyle w:val="Tekstzastpczy"/>
            </w:rPr>
            <w:t>.......</w:t>
          </w:r>
          <w:r>
            <w:rPr>
              <w:rStyle w:val="Tekstzastpczy"/>
            </w:rPr>
            <w:t>...</w:t>
          </w:r>
          <w:r w:rsidRPr="003A49E7">
            <w:rPr>
              <w:rStyle w:val="Tekstzastpczy"/>
            </w:rPr>
            <w:t>.....................................................................</w:t>
          </w:r>
          <w:r w:rsidRPr="002314E5">
            <w:rPr>
              <w:rStyle w:val="Tekstzastpczy"/>
            </w:rPr>
            <w:t>.</w:t>
          </w:r>
        </w:p>
      </w:docPartBody>
    </w:docPart>
    <w:docPart>
      <w:docPartPr>
        <w:name w:val="A8F88502CCBC418EAA9FF26D034683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EAE3D-56A3-4B95-962E-9B330ACD0D6B}"/>
      </w:docPartPr>
      <w:docPartBody>
        <w:p w:rsidR="004B01C6" w:rsidRDefault="001176C6" w:rsidP="001176C6">
          <w:pPr>
            <w:pStyle w:val="A8F88502CCBC418EAA9FF26D034683C118"/>
          </w:pPr>
          <w:r w:rsidRPr="002314E5">
            <w:rPr>
              <w:rStyle w:val="Tekstzastpczy"/>
            </w:rPr>
            <w:t>.............................................................</w:t>
          </w:r>
        </w:p>
      </w:docPartBody>
    </w:docPart>
    <w:docPart>
      <w:docPartPr>
        <w:name w:val="EA68172467864EC885EED4A08BA31D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AB850-0B3E-4DD6-A89B-19267AB17AD1}"/>
      </w:docPartPr>
      <w:docPartBody>
        <w:p w:rsidR="004B01C6" w:rsidRDefault="001176C6" w:rsidP="001176C6">
          <w:pPr>
            <w:pStyle w:val="EA68172467864EC885EED4A08BA31D5218"/>
          </w:pPr>
          <w:r w:rsidRPr="002314E5">
            <w:rPr>
              <w:rStyle w:val="Tekstzastpczy"/>
            </w:rPr>
            <w:t>...................</w:t>
          </w:r>
          <w:r>
            <w:rPr>
              <w:rStyle w:val="Tekstzastpczy"/>
            </w:rPr>
            <w:t>...</w:t>
          </w:r>
          <w:r w:rsidRPr="002314E5">
            <w:rPr>
              <w:rStyle w:val="Tekstzastpczy"/>
            </w:rPr>
            <w:t>.....</w:t>
          </w:r>
          <w:r>
            <w:rPr>
              <w:rStyle w:val="Tekstzastpczy"/>
            </w:rPr>
            <w:t>..</w:t>
          </w:r>
          <w:r w:rsidRPr="002314E5">
            <w:rPr>
              <w:rStyle w:val="Tekstzastpczy"/>
            </w:rPr>
            <w:t>...................................</w:t>
          </w:r>
        </w:p>
      </w:docPartBody>
    </w:docPart>
    <w:docPart>
      <w:docPartPr>
        <w:name w:val="1E70561B96E64906B84F3C6DCE803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481118-FF43-46C3-B19F-4468DCC026C8}"/>
      </w:docPartPr>
      <w:docPartBody>
        <w:p w:rsidR="004B01C6" w:rsidRDefault="001176C6" w:rsidP="001176C6">
          <w:pPr>
            <w:pStyle w:val="1E70561B96E64906B84F3C6DCE8030C518"/>
          </w:pPr>
          <w:r>
            <w:rPr>
              <w:rStyle w:val="Styl1"/>
            </w:rPr>
            <w:t xml:space="preserve">                                                                                  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Style w:val="Tekstzastpczy"/>
            </w:rPr>
            <w:t>...</w:t>
          </w:r>
        </w:p>
      </w:docPartBody>
    </w:docPart>
    <w:docPart>
      <w:docPartPr>
        <w:name w:val="BDC5A148BCE64D048018087FC1EA8D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EEAC8-6FC0-433E-A1E9-56387586FDC4}"/>
      </w:docPartPr>
      <w:docPartBody>
        <w:p w:rsidR="004B01C6" w:rsidRDefault="001176C6" w:rsidP="001176C6">
          <w:pPr>
            <w:pStyle w:val="BDC5A148BCE64D048018087FC1EA8D5618"/>
          </w:pPr>
          <w:r>
            <w:rPr>
              <w:rStyle w:val="Styl1"/>
            </w:rPr>
            <w:t xml:space="preserve">                                                                                  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Style w:val="Tekstzastpczy"/>
            </w:rPr>
            <w:t>...</w:t>
          </w:r>
        </w:p>
      </w:docPartBody>
    </w:docPart>
    <w:docPart>
      <w:docPartPr>
        <w:name w:val="391E12D670434F5A895B41B634730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97E0A-2ADD-412D-87CA-BD248A513E0B}"/>
      </w:docPartPr>
      <w:docPartBody>
        <w:p w:rsidR="004B01C6" w:rsidRDefault="001176C6" w:rsidP="001176C6">
          <w:pPr>
            <w:pStyle w:val="391E12D670434F5A895B41B6347302F618"/>
          </w:pPr>
          <w:r w:rsidRPr="002314E5">
            <w:rPr>
              <w:rStyle w:val="Tekstzastpczy"/>
            </w:rPr>
            <w:t>.............................................................</w:t>
          </w:r>
        </w:p>
      </w:docPartBody>
    </w:docPart>
    <w:docPart>
      <w:docPartPr>
        <w:name w:val="E2CDFA1AA0D14F149C5930C5D282D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F7087-7BE4-4220-AF2D-3F6DBA023A74}"/>
      </w:docPartPr>
      <w:docPartBody>
        <w:p w:rsidR="004B01C6" w:rsidRDefault="001176C6" w:rsidP="001176C6">
          <w:pPr>
            <w:pStyle w:val="E2CDFA1AA0D14F149C5930C5D282D50E17"/>
          </w:pPr>
          <w:r w:rsidRPr="003A49E7">
            <w:rPr>
              <w:rStyle w:val="Tekstzastpczy"/>
            </w:rPr>
            <w:t>...........</w:t>
          </w:r>
        </w:p>
      </w:docPartBody>
    </w:docPart>
    <w:docPart>
      <w:docPartPr>
        <w:name w:val="367D1A7DCF3049E1AD94DD69F1626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70F51A-976D-4FDD-A107-B24F9EFD5A5C}"/>
      </w:docPartPr>
      <w:docPartBody>
        <w:p w:rsidR="004B01C6" w:rsidRDefault="001176C6" w:rsidP="001176C6">
          <w:pPr>
            <w:pStyle w:val="367D1A7DCF3049E1AD94DD69F16266A317"/>
          </w:pPr>
          <w:r w:rsidRPr="003A49E7">
            <w:rPr>
              <w:rStyle w:val="Tekstzastpczy"/>
            </w:rPr>
            <w:t>...........</w:t>
          </w:r>
        </w:p>
      </w:docPartBody>
    </w:docPart>
    <w:docPart>
      <w:docPartPr>
        <w:name w:val="F98AF7F81E834143AB5E91C63D56C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AACE7-B69D-407E-810A-2560EE85C7AF}"/>
      </w:docPartPr>
      <w:docPartBody>
        <w:p w:rsidR="004B01C6" w:rsidRDefault="001176C6" w:rsidP="001176C6">
          <w:pPr>
            <w:pStyle w:val="F98AF7F81E834143AB5E91C63D56C73216"/>
          </w:pPr>
          <w:r w:rsidRPr="003A49E7">
            <w:rPr>
              <w:rStyle w:val="Tekstzastpczy"/>
            </w:rPr>
            <w:t>...........</w:t>
          </w:r>
        </w:p>
      </w:docPartBody>
    </w:docPart>
    <w:docPart>
      <w:docPartPr>
        <w:name w:val="72B2E641305A4114A8F229B2346030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506BA3-C0B1-44EA-BB40-54A4F965D00E}"/>
      </w:docPartPr>
      <w:docPartBody>
        <w:p w:rsidR="004B01C6" w:rsidRDefault="001176C6" w:rsidP="001176C6">
          <w:pPr>
            <w:pStyle w:val="72B2E641305A4114A8F229B2346030335"/>
          </w:pPr>
          <w:r>
            <w:rPr>
              <w:rStyle w:val="Styl1"/>
            </w:rPr>
            <w:t xml:space="preserve">                                                                                  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Style w:val="Tekstzastpczy"/>
            </w:rPr>
            <w:t>...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BD9392CAFCCF4F0CAFEC8EC80773B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0B79A1-A5E8-439C-A652-0EEF4FF7E1B9}"/>
      </w:docPartPr>
      <w:docPartBody>
        <w:p w:rsidR="004B01C6" w:rsidRDefault="001176C6" w:rsidP="001176C6">
          <w:pPr>
            <w:pStyle w:val="BD9392CAFCCF4F0CAFEC8EC80773BA333"/>
          </w:pPr>
          <w:r w:rsidRPr="00A653DC">
            <w:rPr>
              <w:rStyle w:val="Tekstzastpczy"/>
              <w:sz w:val="22"/>
            </w:rPr>
            <w:t>..........................................................</w:t>
          </w:r>
        </w:p>
      </w:docPartBody>
    </w:docPart>
    <w:docPart>
      <w:docPartPr>
        <w:name w:val="19A89FE068F04D4DA89C2000E37855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CF8DA0-082B-46C6-BEFF-EF9B91A2FBB7}"/>
      </w:docPartPr>
      <w:docPartBody>
        <w:p w:rsidR="004B01C6" w:rsidRDefault="001176C6" w:rsidP="001176C6">
          <w:pPr>
            <w:pStyle w:val="19A89FE068F04D4DA89C2000E37855C13"/>
          </w:pPr>
          <w:r w:rsidRPr="002314E5">
            <w:rPr>
              <w:rStyle w:val="Tekstzastpczy"/>
            </w:rPr>
            <w:t>..................................</w:t>
          </w:r>
        </w:p>
      </w:docPartBody>
    </w:docPart>
    <w:docPart>
      <w:docPartPr>
        <w:name w:val="76A4CC34BB014EEEA279A38EA31152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F85F1-D627-431D-AED4-A1517E180029}"/>
      </w:docPartPr>
      <w:docPartBody>
        <w:p w:rsidR="004B01C6" w:rsidRDefault="001176C6" w:rsidP="001176C6">
          <w:pPr>
            <w:pStyle w:val="76A4CC34BB014EEEA279A38EA31152581"/>
          </w:pPr>
          <w:r w:rsidRPr="002314E5">
            <w:rPr>
              <w:rStyle w:val="Tekstzastpczy"/>
            </w:rPr>
            <w:t>..................................</w:t>
          </w:r>
        </w:p>
      </w:docPartBody>
    </w:docPart>
    <w:docPart>
      <w:docPartPr>
        <w:name w:val="AAD45D4A99F947F3941586A966BE3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E8BD9-D763-4B60-BD6E-57DA5F9FD301}"/>
      </w:docPartPr>
      <w:docPartBody>
        <w:p w:rsidR="004B01C6" w:rsidRDefault="001176C6" w:rsidP="001176C6">
          <w:pPr>
            <w:pStyle w:val="AAD45D4A99F947F3941586A966BE3AF21"/>
          </w:pPr>
          <w:r>
            <w:rPr>
              <w:rStyle w:val="Styl1"/>
            </w:rPr>
            <w:t xml:space="preserve">                                                                                  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Style w:val="Tekstzastpczy"/>
            </w:rPr>
            <w:t>...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Style w:val="Tekstzastpczy"/>
            </w:rPr>
            <w:t>...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</w:t>
          </w:r>
          <w:r>
            <w:rPr>
              <w:rStyle w:val="Tekstzastpczy"/>
            </w:rPr>
            <w:t>...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Style w:val="Tekstzastpczy"/>
            </w:rPr>
            <w:t>...</w:t>
          </w:r>
          <w:r w:rsidRPr="00156BA6">
            <w:rPr>
              <w:rStyle w:val="Tekstzastpczy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53"/>
    <w:rsid w:val="001176C6"/>
    <w:rsid w:val="002355FC"/>
    <w:rsid w:val="004B01C6"/>
    <w:rsid w:val="006E788A"/>
    <w:rsid w:val="008B23FC"/>
    <w:rsid w:val="00965AB3"/>
    <w:rsid w:val="00C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76C6"/>
    <w:rPr>
      <w:color w:val="808080"/>
    </w:rPr>
  </w:style>
  <w:style w:type="paragraph" w:customStyle="1" w:styleId="C8B2ECBCFFFB425F9E9B47B249A1AA61">
    <w:name w:val="C8B2ECBCFFFB425F9E9B47B249A1AA6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">
    <w:name w:val="B444DC5E869A4B90915665F29BED6335"/>
    <w:rsid w:val="00CE3553"/>
  </w:style>
  <w:style w:type="paragraph" w:customStyle="1" w:styleId="C8B2ECBCFFFB425F9E9B47B249A1AA611">
    <w:name w:val="C8B2ECBCFFFB425F9E9B47B249A1AA6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">
    <w:name w:val="B444DC5E869A4B90915665F29BED6335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2">
    <w:name w:val="C8B2ECBCFFFB425F9E9B47B249A1AA6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2">
    <w:name w:val="B444DC5E869A4B90915665F29BED6335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">
    <w:name w:val="F511505B612547059E2DE2EB88596ABD"/>
    <w:rsid w:val="00CE3553"/>
  </w:style>
  <w:style w:type="paragraph" w:customStyle="1" w:styleId="C8B2ECBCFFFB425F9E9B47B249A1AA613">
    <w:name w:val="C8B2ECBCFFFB425F9E9B47B249A1AA61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3">
    <w:name w:val="B444DC5E869A4B90915665F29BED6335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">
    <w:name w:val="F511505B612547059E2DE2EB88596ABD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4">
    <w:name w:val="C8B2ECBCFFFB425F9E9B47B249A1AA61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4">
    <w:name w:val="B444DC5E869A4B90915665F29BED6335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2">
    <w:name w:val="F511505B612547059E2DE2EB88596ABD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AEEAC43C3E412CB6548FF412DC25B0">
    <w:name w:val="47AEEAC43C3E412CB6548FF412DC25B0"/>
    <w:rsid w:val="00CE3553"/>
  </w:style>
  <w:style w:type="paragraph" w:customStyle="1" w:styleId="A26CFE4B84EC4CEE894DD6A721738271">
    <w:name w:val="A26CFE4B84EC4CEE894DD6A721738271"/>
    <w:rsid w:val="00CE3553"/>
  </w:style>
  <w:style w:type="paragraph" w:customStyle="1" w:styleId="C8B2ECBCFFFB425F9E9B47B249A1AA615">
    <w:name w:val="C8B2ECBCFFFB425F9E9B47B249A1AA61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">
    <w:name w:val="A26CFE4B84EC4CEE894DD6A72173827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5">
    <w:name w:val="B444DC5E869A4B90915665F29BED6335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3">
    <w:name w:val="F511505B612547059E2DE2EB88596ABD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6">
    <w:name w:val="C8B2ECBCFFFB425F9E9B47B249A1AA61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2">
    <w:name w:val="A26CFE4B84EC4CEE894DD6A72173827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6">
    <w:name w:val="B444DC5E869A4B90915665F29BED6335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4">
    <w:name w:val="F511505B612547059E2DE2EB88596ABD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">
    <w:name w:val="98BFD56F5ABE48828DF0AA349137CD44"/>
    <w:rsid w:val="00CE3553"/>
  </w:style>
  <w:style w:type="paragraph" w:customStyle="1" w:styleId="74434564750145F494BE9DDDE2BB3580">
    <w:name w:val="74434564750145F494BE9DDDE2BB3580"/>
    <w:rsid w:val="00CE3553"/>
  </w:style>
  <w:style w:type="paragraph" w:customStyle="1" w:styleId="C8B2ECBCFFFB425F9E9B47B249A1AA617">
    <w:name w:val="C8B2ECBCFFFB425F9E9B47B249A1AA61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3">
    <w:name w:val="A26CFE4B84EC4CEE894DD6A721738271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7">
    <w:name w:val="B444DC5E869A4B90915665F29BED6335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5">
    <w:name w:val="F511505B612547059E2DE2EB88596ABD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1">
    <w:name w:val="98BFD56F5ABE48828DF0AA349137CD44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1">
    <w:name w:val="74434564750145F494BE9DDDE2BB3580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8">
    <w:name w:val="C8B2ECBCFFFB425F9E9B47B249A1AA61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4">
    <w:name w:val="A26CFE4B84EC4CEE894DD6A721738271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8">
    <w:name w:val="B444DC5E869A4B90915665F29BED6335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6">
    <w:name w:val="F511505B612547059E2DE2EB88596ABD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2">
    <w:name w:val="98BFD56F5ABE48828DF0AA349137CD44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2">
    <w:name w:val="74434564750145F494BE9DDDE2BB3580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9">
    <w:name w:val="C8B2ECBCFFFB425F9E9B47B249A1AA61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5">
    <w:name w:val="A26CFE4B84EC4CEE894DD6A721738271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9">
    <w:name w:val="B444DC5E869A4B90915665F29BED6335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7">
    <w:name w:val="F511505B612547059E2DE2EB88596ABD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3">
    <w:name w:val="98BFD56F5ABE48828DF0AA349137CD44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3">
    <w:name w:val="74434564750145F494BE9DDDE2BB3580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10">
    <w:name w:val="C8B2ECBCFFFB425F9E9B47B249A1AA61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6">
    <w:name w:val="A26CFE4B84EC4CEE894DD6A721738271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0">
    <w:name w:val="B444DC5E869A4B90915665F29BED6335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8">
    <w:name w:val="F511505B612547059E2DE2EB88596ABD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4">
    <w:name w:val="98BFD56F5ABE48828DF0AA349137CD44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4">
    <w:name w:val="74434564750145F494BE9DDDE2BB3580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">
    <w:name w:val="05C2CF5021C54430A81D1A179960FF8B"/>
    <w:rsid w:val="00CE3553"/>
  </w:style>
  <w:style w:type="paragraph" w:customStyle="1" w:styleId="7646BA2152C84AE8891F11211C315132">
    <w:name w:val="7646BA2152C84AE8891F11211C315132"/>
    <w:rsid w:val="00CE3553"/>
  </w:style>
  <w:style w:type="paragraph" w:customStyle="1" w:styleId="FE7CD2D8506045BCBA6C0C0E77CD302F">
    <w:name w:val="FE7CD2D8506045BCBA6C0C0E77CD302F"/>
    <w:rsid w:val="00CE3553"/>
  </w:style>
  <w:style w:type="paragraph" w:customStyle="1" w:styleId="25EEB6D266AE43E2B080C8FB36F6760C">
    <w:name w:val="25EEB6D266AE43E2B080C8FB36F6760C"/>
    <w:rsid w:val="00CE3553"/>
  </w:style>
  <w:style w:type="paragraph" w:customStyle="1" w:styleId="20B380DA728440EDA7466BCCD3EF6B3C">
    <w:name w:val="20B380DA728440EDA7466BCCD3EF6B3C"/>
    <w:rsid w:val="00CE3553"/>
  </w:style>
  <w:style w:type="paragraph" w:customStyle="1" w:styleId="DF4AC6EEE1614AFB90D5EFD99BF9285B">
    <w:name w:val="DF4AC6EEE1614AFB90D5EFD99BF9285B"/>
    <w:rsid w:val="00CE3553"/>
  </w:style>
  <w:style w:type="paragraph" w:customStyle="1" w:styleId="565ABD5407D348D19E930FEC3E32E18C">
    <w:name w:val="565ABD5407D348D19E930FEC3E32E18C"/>
    <w:rsid w:val="00CE3553"/>
  </w:style>
  <w:style w:type="paragraph" w:customStyle="1" w:styleId="3BE0D25575EA4E1B8D91B5A64340B6A3">
    <w:name w:val="3BE0D25575EA4E1B8D91B5A64340B6A3"/>
    <w:rsid w:val="00CE3553"/>
  </w:style>
  <w:style w:type="paragraph" w:customStyle="1" w:styleId="0FAEEB01822C4B079C5A088E74A2A56A">
    <w:name w:val="0FAEEB01822C4B079C5A088E74A2A56A"/>
    <w:rsid w:val="00CE3553"/>
  </w:style>
  <w:style w:type="paragraph" w:customStyle="1" w:styleId="42B2282E986A465CAA0BE766DDC3159D">
    <w:name w:val="42B2282E986A465CAA0BE766DDC3159D"/>
    <w:rsid w:val="00CE3553"/>
  </w:style>
  <w:style w:type="paragraph" w:customStyle="1" w:styleId="C8B2ECBCFFFB425F9E9B47B249A1AA6111">
    <w:name w:val="C8B2ECBCFFFB425F9E9B47B249A1AA61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7">
    <w:name w:val="A26CFE4B84EC4CEE894DD6A721738271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1">
    <w:name w:val="B444DC5E869A4B90915665F29BED6335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9">
    <w:name w:val="F511505B612547059E2DE2EB88596ABD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5">
    <w:name w:val="98BFD56F5ABE48828DF0AA349137CD44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5">
    <w:name w:val="74434564750145F494BE9DDDE2BB3580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1">
    <w:name w:val="05C2CF5021C54430A81D1A179960FF8B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1">
    <w:name w:val="7646BA2152C84AE8891F11211C315132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1">
    <w:name w:val="FE7CD2D8506045BCBA6C0C0E77CD302F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">
    <w:name w:val="460CD6E215654DBD8FB7BA3A8722CDFC"/>
    <w:rsid w:val="00CE3553"/>
  </w:style>
  <w:style w:type="paragraph" w:customStyle="1" w:styleId="5623F830A5484F1AAB0778D5A6C5331D">
    <w:name w:val="5623F830A5484F1AAB0778D5A6C5331D"/>
    <w:rsid w:val="00CE3553"/>
  </w:style>
  <w:style w:type="paragraph" w:customStyle="1" w:styleId="C8B2ECBCFFFB425F9E9B47B249A1AA6112">
    <w:name w:val="C8B2ECBCFFFB425F9E9B47B249A1AA61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8">
    <w:name w:val="A26CFE4B84EC4CEE894DD6A721738271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2">
    <w:name w:val="B444DC5E869A4B90915665F29BED6335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0">
    <w:name w:val="F511505B612547059E2DE2EB88596ABD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6">
    <w:name w:val="98BFD56F5ABE48828DF0AA349137CD44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6">
    <w:name w:val="74434564750145F494BE9DDDE2BB3580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2">
    <w:name w:val="05C2CF5021C54430A81D1A179960FF8B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2">
    <w:name w:val="7646BA2152C84AE8891F11211C315132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2">
    <w:name w:val="FE7CD2D8506045BCBA6C0C0E77CD302F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1">
    <w:name w:val="460CD6E215654DBD8FB7BA3A8722CDFC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1">
    <w:name w:val="5623F830A5484F1AAB0778D5A6C5331D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13">
    <w:name w:val="C8B2ECBCFFFB425F9E9B47B249A1AA611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9">
    <w:name w:val="A26CFE4B84EC4CEE894DD6A721738271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3">
    <w:name w:val="B444DC5E869A4B90915665F29BED63351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1">
    <w:name w:val="F511505B612547059E2DE2EB88596ABD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7">
    <w:name w:val="98BFD56F5ABE48828DF0AA349137CD44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7">
    <w:name w:val="74434564750145F494BE9DDDE2BB3580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3">
    <w:name w:val="05C2CF5021C54430A81D1A179960FF8B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3">
    <w:name w:val="7646BA2152C84AE8891F11211C315132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3">
    <w:name w:val="FE7CD2D8506045BCBA6C0C0E77CD302F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2">
    <w:name w:val="460CD6E215654DBD8FB7BA3A8722CDFC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2">
    <w:name w:val="5623F830A5484F1AAB0778D5A6C5331D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14">
    <w:name w:val="C8B2ECBCFFFB425F9E9B47B249A1AA611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0">
    <w:name w:val="A26CFE4B84EC4CEE894DD6A721738271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4">
    <w:name w:val="B444DC5E869A4B90915665F29BED63351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2">
    <w:name w:val="F511505B612547059E2DE2EB88596ABD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8">
    <w:name w:val="98BFD56F5ABE48828DF0AA349137CD44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8">
    <w:name w:val="74434564750145F494BE9DDDE2BB3580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4">
    <w:name w:val="05C2CF5021C54430A81D1A179960FF8B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4">
    <w:name w:val="7646BA2152C84AE8891F11211C315132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4">
    <w:name w:val="FE7CD2D8506045BCBA6C0C0E77CD302F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3">
    <w:name w:val="460CD6E215654DBD8FB7BA3A8722CDFC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3">
    <w:name w:val="5623F830A5484F1AAB0778D5A6C5331D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">
    <w:name w:val="40733104C5F744E096F45DAB2493C944"/>
    <w:rsid w:val="00CE3553"/>
  </w:style>
  <w:style w:type="paragraph" w:customStyle="1" w:styleId="F34FBAE48699412581186FC206A2120E">
    <w:name w:val="F34FBAE48699412581186FC206A2120E"/>
    <w:rsid w:val="00CE3553"/>
  </w:style>
  <w:style w:type="paragraph" w:customStyle="1" w:styleId="522B640798F9438381F1CCFC7FB56F33">
    <w:name w:val="522B640798F9438381F1CCFC7FB56F33"/>
    <w:rsid w:val="00CE3553"/>
  </w:style>
  <w:style w:type="paragraph" w:customStyle="1" w:styleId="898C32BBA8E44A39849047D19916E91C">
    <w:name w:val="898C32BBA8E44A39849047D19916E91C"/>
    <w:rsid w:val="00CE3553"/>
  </w:style>
  <w:style w:type="paragraph" w:customStyle="1" w:styleId="F1D9C14DA8294E109318FFEBE6FF9225">
    <w:name w:val="F1D9C14DA8294E109318FFEBE6FF9225"/>
    <w:rsid w:val="00CE3553"/>
  </w:style>
  <w:style w:type="paragraph" w:customStyle="1" w:styleId="0DA6B6AD232E4ABBA4DC8B025F5F2F27">
    <w:name w:val="0DA6B6AD232E4ABBA4DC8B025F5F2F27"/>
    <w:rsid w:val="00CE3553"/>
  </w:style>
  <w:style w:type="paragraph" w:customStyle="1" w:styleId="C8B2ECBCFFFB425F9E9B47B249A1AA6115">
    <w:name w:val="C8B2ECBCFFFB425F9E9B47B249A1AA611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1">
    <w:name w:val="A26CFE4B84EC4CEE894DD6A721738271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5">
    <w:name w:val="B444DC5E869A4B90915665F29BED63351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3">
    <w:name w:val="F511505B612547059E2DE2EB88596ABD1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9">
    <w:name w:val="98BFD56F5ABE48828DF0AA349137CD44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9">
    <w:name w:val="74434564750145F494BE9DDDE2BB3580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5">
    <w:name w:val="05C2CF5021C54430A81D1A179960FF8B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5">
    <w:name w:val="7646BA2152C84AE8891F11211C315132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5">
    <w:name w:val="FE7CD2D8506045BCBA6C0C0E77CD302F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4">
    <w:name w:val="460CD6E215654DBD8FB7BA3A8722CDFC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4">
    <w:name w:val="5623F830A5484F1AAB0778D5A6C5331D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1">
    <w:name w:val="40733104C5F744E096F45DAB2493C944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4FBAE48699412581186FC206A2120E1">
    <w:name w:val="F34FBAE48699412581186FC206A2120E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1D9C14DA8294E109318FFEBE6FF92251">
    <w:name w:val="F1D9C14DA8294E109318FFEBE6FF9225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DA6B6AD232E4ABBA4DC8B025F5F2F271">
    <w:name w:val="0DA6B6AD232E4ABBA4DC8B025F5F2F27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16">
    <w:name w:val="C8B2ECBCFFFB425F9E9B47B249A1AA611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2">
    <w:name w:val="A26CFE4B84EC4CEE894DD6A721738271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6">
    <w:name w:val="B444DC5E869A4B90915665F29BED63351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4">
    <w:name w:val="F511505B612547059E2DE2EB88596ABD1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10">
    <w:name w:val="98BFD56F5ABE48828DF0AA349137CD44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10">
    <w:name w:val="74434564750145F494BE9DDDE2BB3580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6">
    <w:name w:val="05C2CF5021C54430A81D1A179960FF8B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6">
    <w:name w:val="7646BA2152C84AE8891F11211C315132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6">
    <w:name w:val="FE7CD2D8506045BCBA6C0C0E77CD302F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5">
    <w:name w:val="460CD6E215654DBD8FB7BA3A8722CDFC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5">
    <w:name w:val="5623F830A5484F1AAB0778D5A6C5331D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2">
    <w:name w:val="40733104C5F744E096F45DAB2493C944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4FBAE48699412581186FC206A2120E2">
    <w:name w:val="F34FBAE48699412581186FC206A2120E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1D9C14DA8294E109318FFEBE6FF92252">
    <w:name w:val="F1D9C14DA8294E109318FFEBE6FF9225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DA6B6AD232E4ABBA4DC8B025F5F2F272">
    <w:name w:val="0DA6B6AD232E4ABBA4DC8B025F5F2F27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17">
    <w:name w:val="C8B2ECBCFFFB425F9E9B47B249A1AA611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3">
    <w:name w:val="A26CFE4B84EC4CEE894DD6A7217382711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7">
    <w:name w:val="B444DC5E869A4B90915665F29BED63351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5">
    <w:name w:val="F511505B612547059E2DE2EB88596ABD1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11">
    <w:name w:val="98BFD56F5ABE48828DF0AA349137CD44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11">
    <w:name w:val="74434564750145F494BE9DDDE2BB3580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7">
    <w:name w:val="05C2CF5021C54430A81D1A179960FF8B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7">
    <w:name w:val="7646BA2152C84AE8891F11211C315132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7">
    <w:name w:val="FE7CD2D8506045BCBA6C0C0E77CD302F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6">
    <w:name w:val="460CD6E215654DBD8FB7BA3A8722CDFC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6">
    <w:name w:val="5623F830A5484F1AAB0778D5A6C5331D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3">
    <w:name w:val="40733104C5F744E096F45DAB2493C944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4FBAE48699412581186FC206A2120E3">
    <w:name w:val="F34FBAE48699412581186FC206A2120E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1D9C14DA8294E109318FFEBE6FF92253">
    <w:name w:val="F1D9C14DA8294E109318FFEBE6FF9225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DA6B6AD232E4ABBA4DC8B025F5F2F273">
    <w:name w:val="0DA6B6AD232E4ABBA4DC8B025F5F2F27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A01E58E7DB44245AC7D4B92B9913633">
    <w:name w:val="6A01E58E7DB44245AC7D4B92B9913633"/>
    <w:rsid w:val="00CE3553"/>
  </w:style>
  <w:style w:type="paragraph" w:customStyle="1" w:styleId="CF5F9EF566A24CFA99331F31813F1D3B">
    <w:name w:val="CF5F9EF566A24CFA99331F31813F1D3B"/>
    <w:rsid w:val="00CE3553"/>
  </w:style>
  <w:style w:type="paragraph" w:customStyle="1" w:styleId="1793C1967C3B4B13972A647539AAA33C">
    <w:name w:val="1793C1967C3B4B13972A647539AAA33C"/>
    <w:rsid w:val="00CE3553"/>
  </w:style>
  <w:style w:type="paragraph" w:customStyle="1" w:styleId="4FAACAEF8CEE476DB4E28D7749AC4D40">
    <w:name w:val="4FAACAEF8CEE476DB4E28D7749AC4D40"/>
    <w:rsid w:val="00CE3553"/>
  </w:style>
  <w:style w:type="paragraph" w:customStyle="1" w:styleId="9B560788B12C484AA1F97DD042B10571">
    <w:name w:val="9B560788B12C484AA1F97DD042B10571"/>
    <w:rsid w:val="00CE3553"/>
  </w:style>
  <w:style w:type="paragraph" w:customStyle="1" w:styleId="8FABC98DCD944213890263813A4CC372">
    <w:name w:val="8FABC98DCD944213890263813A4CC372"/>
    <w:rsid w:val="00CE3553"/>
  </w:style>
  <w:style w:type="paragraph" w:customStyle="1" w:styleId="C8B2ECBCFFFB425F9E9B47B249A1AA6118">
    <w:name w:val="C8B2ECBCFFFB425F9E9B47B249A1AA611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4">
    <w:name w:val="A26CFE4B84EC4CEE894DD6A7217382711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8">
    <w:name w:val="B444DC5E869A4B90915665F29BED63351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6">
    <w:name w:val="F511505B612547059E2DE2EB88596ABD1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12">
    <w:name w:val="98BFD56F5ABE48828DF0AA349137CD44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12">
    <w:name w:val="74434564750145F494BE9DDDE2BB3580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8">
    <w:name w:val="05C2CF5021C54430A81D1A179960FF8B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8">
    <w:name w:val="7646BA2152C84AE8891F11211C315132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8">
    <w:name w:val="FE7CD2D8506045BCBA6C0C0E77CD302F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7">
    <w:name w:val="460CD6E215654DBD8FB7BA3A8722CDFC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7">
    <w:name w:val="5623F830A5484F1AAB0778D5A6C5331D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4">
    <w:name w:val="40733104C5F744E096F45DAB2493C944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4FBAE48699412581186FC206A2120E4">
    <w:name w:val="F34FBAE48699412581186FC206A2120E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1D9C14DA8294E109318FFEBE6FF92254">
    <w:name w:val="F1D9C14DA8294E109318FFEBE6FF9225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DA6B6AD232E4ABBA4DC8B025F5F2F274">
    <w:name w:val="0DA6B6AD232E4ABBA4DC8B025F5F2F27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F5F9EF566A24CFA99331F31813F1D3B1">
    <w:name w:val="CF5F9EF566A24CFA99331F31813F1D3B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793C1967C3B4B13972A647539AAA33C1">
    <w:name w:val="1793C1967C3B4B13972A647539AAA33C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A01E58E7DB44245AC7D4B92B99136331">
    <w:name w:val="6A01E58E7DB44245AC7D4B92B9913633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19">
    <w:name w:val="C8B2ECBCFFFB425F9E9B47B249A1AA611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5">
    <w:name w:val="A26CFE4B84EC4CEE894DD6A7217382711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19">
    <w:name w:val="B444DC5E869A4B90915665F29BED63351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7">
    <w:name w:val="F511505B612547059E2DE2EB88596ABD1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13">
    <w:name w:val="98BFD56F5ABE48828DF0AA349137CD441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13">
    <w:name w:val="74434564750145F494BE9DDDE2BB35801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9">
    <w:name w:val="05C2CF5021C54430A81D1A179960FF8B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9">
    <w:name w:val="7646BA2152C84AE8891F11211C315132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9">
    <w:name w:val="FE7CD2D8506045BCBA6C0C0E77CD302F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8">
    <w:name w:val="460CD6E215654DBD8FB7BA3A8722CDFC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8">
    <w:name w:val="5623F830A5484F1AAB0778D5A6C5331D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5">
    <w:name w:val="40733104C5F744E096F45DAB2493C944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4FBAE48699412581186FC206A2120E5">
    <w:name w:val="F34FBAE48699412581186FC206A2120E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1D9C14DA8294E109318FFEBE6FF92255">
    <w:name w:val="F1D9C14DA8294E109318FFEBE6FF9225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DA6B6AD232E4ABBA4DC8B025F5F2F275">
    <w:name w:val="0DA6B6AD232E4ABBA4DC8B025F5F2F27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F5F9EF566A24CFA99331F31813F1D3B2">
    <w:name w:val="CF5F9EF566A24CFA99331F31813F1D3B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793C1967C3B4B13972A647539AAA33C2">
    <w:name w:val="1793C1967C3B4B13972A647539AAA33C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A01E58E7DB44245AC7D4B92B99136332">
    <w:name w:val="6A01E58E7DB44245AC7D4B92B9913633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0A07C573396481CACC0A505ABBBF9A6">
    <w:name w:val="30A07C573396481CACC0A505ABBBF9A6"/>
    <w:rsid w:val="00CE3553"/>
  </w:style>
  <w:style w:type="paragraph" w:customStyle="1" w:styleId="3A867ACC224543979A6E18D98C9355B5">
    <w:name w:val="3A867ACC224543979A6E18D98C9355B5"/>
    <w:rsid w:val="00CE3553"/>
  </w:style>
  <w:style w:type="paragraph" w:customStyle="1" w:styleId="ED02D6F7C2844203A675963B72D5AAB0">
    <w:name w:val="ED02D6F7C2844203A675963B72D5AAB0"/>
    <w:rsid w:val="00CE3553"/>
  </w:style>
  <w:style w:type="paragraph" w:customStyle="1" w:styleId="2999905226644274AED932ACA800ECC8">
    <w:name w:val="2999905226644274AED932ACA800ECC8"/>
    <w:rsid w:val="00CE3553"/>
  </w:style>
  <w:style w:type="paragraph" w:customStyle="1" w:styleId="47B8F13AD2C14071A8B12F51C0A81225">
    <w:name w:val="47B8F13AD2C14071A8B12F51C0A81225"/>
    <w:rsid w:val="00CE3553"/>
  </w:style>
  <w:style w:type="paragraph" w:customStyle="1" w:styleId="C8B2ECBCFFFB425F9E9B47B249A1AA6120">
    <w:name w:val="C8B2ECBCFFFB425F9E9B47B249A1AA612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6">
    <w:name w:val="A26CFE4B84EC4CEE894DD6A7217382711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20">
    <w:name w:val="B444DC5E869A4B90915665F29BED63352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8">
    <w:name w:val="F511505B612547059E2DE2EB88596ABD1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14">
    <w:name w:val="98BFD56F5ABE48828DF0AA349137CD441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14">
    <w:name w:val="74434564750145F494BE9DDDE2BB35801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10">
    <w:name w:val="05C2CF5021C54430A81D1A179960FF8B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10">
    <w:name w:val="7646BA2152C84AE8891F11211C315132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10">
    <w:name w:val="FE7CD2D8506045BCBA6C0C0E77CD302F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9">
    <w:name w:val="460CD6E215654DBD8FB7BA3A8722CDFC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9">
    <w:name w:val="5623F830A5484F1AAB0778D5A6C5331D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6">
    <w:name w:val="40733104C5F744E096F45DAB2493C944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4FBAE48699412581186FC206A2120E6">
    <w:name w:val="F34FBAE48699412581186FC206A2120E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1D9C14DA8294E109318FFEBE6FF92256">
    <w:name w:val="F1D9C14DA8294E109318FFEBE6FF9225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DA6B6AD232E4ABBA4DC8B025F5F2F276">
    <w:name w:val="0DA6B6AD232E4ABBA4DC8B025F5F2F27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F5F9EF566A24CFA99331F31813F1D3B3">
    <w:name w:val="CF5F9EF566A24CFA99331F31813F1D3B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0A07C573396481CACC0A505ABBBF9A61">
    <w:name w:val="30A07C573396481CACC0A505ABBBF9A6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A867ACC224543979A6E18D98C9355B51">
    <w:name w:val="3A867ACC224543979A6E18D98C9355B5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D02D6F7C2844203A675963B72D5AAB01">
    <w:name w:val="ED02D6F7C2844203A675963B72D5AAB0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999905226644274AED932ACA800ECC81">
    <w:name w:val="2999905226644274AED932ACA800ECC8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B8F13AD2C14071A8B12F51C0A812251">
    <w:name w:val="47B8F13AD2C14071A8B12F51C0A81225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21">
    <w:name w:val="C8B2ECBCFFFB425F9E9B47B249A1AA612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7">
    <w:name w:val="A26CFE4B84EC4CEE894DD6A7217382711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21">
    <w:name w:val="B444DC5E869A4B90915665F29BED63352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19">
    <w:name w:val="F511505B612547059E2DE2EB88596ABD19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15">
    <w:name w:val="98BFD56F5ABE48828DF0AA349137CD441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15">
    <w:name w:val="74434564750145F494BE9DDDE2BB35801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11">
    <w:name w:val="05C2CF5021C54430A81D1A179960FF8B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11">
    <w:name w:val="7646BA2152C84AE8891F11211C315132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11">
    <w:name w:val="FE7CD2D8506045BCBA6C0C0E77CD302F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10">
    <w:name w:val="460CD6E215654DBD8FB7BA3A8722CDFC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10">
    <w:name w:val="5623F830A5484F1AAB0778D5A6C5331D1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7">
    <w:name w:val="40733104C5F744E096F45DAB2493C944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4FBAE48699412581186FC206A2120E7">
    <w:name w:val="F34FBAE48699412581186FC206A2120E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1D9C14DA8294E109318FFEBE6FF92257">
    <w:name w:val="F1D9C14DA8294E109318FFEBE6FF9225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DA6B6AD232E4ABBA4DC8B025F5F2F277">
    <w:name w:val="0DA6B6AD232E4ABBA4DC8B025F5F2F277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F5F9EF566A24CFA99331F31813F1D3B4">
    <w:name w:val="CF5F9EF566A24CFA99331F31813F1D3B4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0A07C573396481CACC0A505ABBBF9A62">
    <w:name w:val="30A07C573396481CACC0A505ABBBF9A6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A867ACC224543979A6E18D98C9355B52">
    <w:name w:val="3A867ACC224543979A6E18D98C9355B5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D02D6F7C2844203A675963B72D5AAB02">
    <w:name w:val="ED02D6F7C2844203A675963B72D5AAB0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999905226644274AED932ACA800ECC82">
    <w:name w:val="2999905226644274AED932ACA800ECC8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B8F13AD2C14071A8B12F51C0A812252">
    <w:name w:val="47B8F13AD2C14071A8B12F51C0A81225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8B2ECBCFFFB425F9E9B47B249A1AA6122">
    <w:name w:val="C8B2ECBCFFFB425F9E9B47B249A1AA612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26CFE4B84EC4CEE894DD6A72173827118">
    <w:name w:val="A26CFE4B84EC4CEE894DD6A7217382711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44DC5E869A4B90915665F29BED633522">
    <w:name w:val="B444DC5E869A4B90915665F29BED63352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511505B612547059E2DE2EB88596ABD20">
    <w:name w:val="F511505B612547059E2DE2EB88596ABD20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BFD56F5ABE48828DF0AA349137CD4416">
    <w:name w:val="98BFD56F5ABE48828DF0AA349137CD441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34564750145F494BE9DDDE2BB358016">
    <w:name w:val="74434564750145F494BE9DDDE2BB358016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5C2CF5021C54430A81D1A179960FF8B12">
    <w:name w:val="05C2CF5021C54430A81D1A179960FF8B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46BA2152C84AE8891F11211C31513212">
    <w:name w:val="7646BA2152C84AE8891F11211C315132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E7CD2D8506045BCBA6C0C0E77CD302F12">
    <w:name w:val="FE7CD2D8506045BCBA6C0C0E77CD302F12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60CD6E215654DBD8FB7BA3A8722CDFC11">
    <w:name w:val="460CD6E215654DBD8FB7BA3A8722CDFC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623F830A5484F1AAB0778D5A6C5331D11">
    <w:name w:val="5623F830A5484F1AAB0778D5A6C5331D11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0733104C5F744E096F45DAB2493C9448">
    <w:name w:val="40733104C5F744E096F45DAB2493C944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4FBAE48699412581186FC206A2120E8">
    <w:name w:val="F34FBAE48699412581186FC206A2120E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1D9C14DA8294E109318FFEBE6FF92258">
    <w:name w:val="F1D9C14DA8294E109318FFEBE6FF9225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DA6B6AD232E4ABBA4DC8B025F5F2F278">
    <w:name w:val="0DA6B6AD232E4ABBA4DC8B025F5F2F278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F5F9EF566A24CFA99331F31813F1D3B5">
    <w:name w:val="CF5F9EF566A24CFA99331F31813F1D3B5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0A07C573396481CACC0A505ABBBF9A63">
    <w:name w:val="30A07C573396481CACC0A505ABBBF9A6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A867ACC224543979A6E18D98C9355B53">
    <w:name w:val="3A867ACC224543979A6E18D98C9355B5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D02D6F7C2844203A675963B72D5AAB03">
    <w:name w:val="ED02D6F7C2844203A675963B72D5AAB0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999905226644274AED932ACA800ECC83">
    <w:name w:val="2999905226644274AED932ACA800ECC8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B8F13AD2C14071A8B12F51C0A812253">
    <w:name w:val="47B8F13AD2C14071A8B12F51C0A812253"/>
    <w:rsid w:val="00CE355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character" w:customStyle="1" w:styleId="Styl1">
    <w:name w:val="Styl1"/>
    <w:basedOn w:val="Domylnaczcionkaakapitu"/>
    <w:uiPriority w:val="1"/>
    <w:qFormat/>
    <w:rsid w:val="001176C6"/>
    <w:rPr>
      <w:rFonts w:ascii="Courier New" w:hAnsi="Courier New"/>
      <w:b/>
      <w:sz w:val="22"/>
    </w:rPr>
  </w:style>
  <w:style w:type="paragraph" w:customStyle="1" w:styleId="ED8E528567B04239B1E9219778FA880A">
    <w:name w:val="ED8E528567B04239B1E9219778FA880A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1">
    <w:name w:val="ED8E528567B04239B1E9219778FA880A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2">
    <w:name w:val="ED8E528567B04239B1E9219778FA880A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">
    <w:name w:val="340B5F0F5A13489B8067838E65627DB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">
    <w:name w:val="8F9A5638D3294642BB8DBE75F5A75DAD"/>
    <w:rsid w:val="00965AB3"/>
  </w:style>
  <w:style w:type="paragraph" w:customStyle="1" w:styleId="AD01A68D5F4B49A0837FC8F02F1F48C4">
    <w:name w:val="AD01A68D5F4B49A0837FC8F02F1F48C4"/>
    <w:rsid w:val="00965AB3"/>
  </w:style>
  <w:style w:type="paragraph" w:customStyle="1" w:styleId="C521F5F5882C4CD3AB91A945A470E6C0">
    <w:name w:val="C521F5F5882C4CD3AB91A945A470E6C0"/>
    <w:rsid w:val="00965AB3"/>
  </w:style>
  <w:style w:type="paragraph" w:customStyle="1" w:styleId="ED8E528567B04239B1E9219778FA880A3">
    <w:name w:val="ED8E528567B04239B1E9219778FA880A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">
    <w:name w:val="340B5F0F5A13489B8067838E65627DB5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">
    <w:name w:val="8F9A5638D3294642BB8DBE75F5A75DAD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">
    <w:name w:val="AD01A68D5F4B49A0837FC8F02F1F48C4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">
    <w:name w:val="C521F5F5882C4CD3AB91A945A470E6C0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">
    <w:name w:val="15E5B795E7834BAE900C480BA54B80F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">
    <w:name w:val="2432A7EB38D54326AA50100F70EEEA01"/>
    <w:rsid w:val="00965AB3"/>
  </w:style>
  <w:style w:type="paragraph" w:customStyle="1" w:styleId="26DBF67230CC4AB1AB1BC143DC13F5CE">
    <w:name w:val="26DBF67230CC4AB1AB1BC143DC13F5CE"/>
    <w:rsid w:val="00965AB3"/>
  </w:style>
  <w:style w:type="paragraph" w:customStyle="1" w:styleId="6AD686DDB0984D85BE9EAA5D07D878C1">
    <w:name w:val="6AD686DDB0984D85BE9EAA5D07D878C1"/>
    <w:rsid w:val="00965AB3"/>
  </w:style>
  <w:style w:type="paragraph" w:customStyle="1" w:styleId="1554AE79B4D5484BA71EABE815C15343">
    <w:name w:val="1554AE79B4D5484BA71EABE815C15343"/>
    <w:rsid w:val="00965AB3"/>
  </w:style>
  <w:style w:type="paragraph" w:customStyle="1" w:styleId="DCCD626B65C744E7B092E23A2D8BAAF6">
    <w:name w:val="DCCD626B65C744E7B092E23A2D8BAAF6"/>
    <w:rsid w:val="00965AB3"/>
  </w:style>
  <w:style w:type="paragraph" w:customStyle="1" w:styleId="94387985DF384E989295581615B7EEE3">
    <w:name w:val="94387985DF384E989295581615B7EEE3"/>
    <w:rsid w:val="00965AB3"/>
  </w:style>
  <w:style w:type="paragraph" w:customStyle="1" w:styleId="DBF10CA0B70242D8A1155DC6FE82DF1C">
    <w:name w:val="DBF10CA0B70242D8A1155DC6FE82DF1C"/>
    <w:rsid w:val="00965AB3"/>
  </w:style>
  <w:style w:type="paragraph" w:customStyle="1" w:styleId="5D7872D85D3946A6BAE53805C5E92796">
    <w:name w:val="5D7872D85D3946A6BAE53805C5E92796"/>
    <w:rsid w:val="00965AB3"/>
  </w:style>
  <w:style w:type="paragraph" w:customStyle="1" w:styleId="0615B6D4B5334BAAB8BEA43B77DC68DF">
    <w:name w:val="0615B6D4B5334BAAB8BEA43B77DC68DF"/>
    <w:rsid w:val="00965AB3"/>
  </w:style>
  <w:style w:type="paragraph" w:customStyle="1" w:styleId="40206B626DA94B4D972B3097AB40F639">
    <w:name w:val="40206B626DA94B4D972B3097AB40F639"/>
    <w:rsid w:val="00965AB3"/>
  </w:style>
  <w:style w:type="paragraph" w:customStyle="1" w:styleId="ED8E528567B04239B1E9219778FA880A4">
    <w:name w:val="ED8E528567B04239B1E9219778FA880A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2">
    <w:name w:val="340B5F0F5A13489B8067838E65627DB5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2">
    <w:name w:val="8F9A5638D3294642BB8DBE75F5A75DAD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2">
    <w:name w:val="AD01A68D5F4B49A0837FC8F02F1F48C4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2">
    <w:name w:val="C521F5F5882C4CD3AB91A945A470E6C0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">
    <w:name w:val="15E5B795E7834BAE900C480BA54B80F0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">
    <w:name w:val="26DBF67230CC4AB1AB1BC143DC13F5CE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">
    <w:name w:val="2432A7EB38D54326AA50100F70EEEA0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">
    <w:name w:val="6AD686DDB0984D85BE9EAA5D07D878C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">
    <w:name w:val="1554AE79B4D5484BA71EABE815C15343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">
    <w:name w:val="DCCD626B65C744E7B092E23A2D8BAAF6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">
    <w:name w:val="94387985DF384E989295581615B7EEE3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">
    <w:name w:val="DBF10CA0B70242D8A1155DC6FE82DF1C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">
    <w:name w:val="5D7872D85D3946A6BAE53805C5E92796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">
    <w:name w:val="0615B6D4B5334BAAB8BEA43B77DC68DF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">
    <w:name w:val="40206B626DA94B4D972B3097AB40F639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">
    <w:name w:val="45685519405840D18EDA3AA883E10BF7"/>
    <w:rsid w:val="00965AB3"/>
  </w:style>
  <w:style w:type="paragraph" w:customStyle="1" w:styleId="ED8E528567B04239B1E9219778FA880A5">
    <w:name w:val="ED8E528567B04239B1E9219778FA880A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3">
    <w:name w:val="340B5F0F5A13489B8067838E65627DB5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3">
    <w:name w:val="8F9A5638D3294642BB8DBE75F5A75DAD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3">
    <w:name w:val="AD01A68D5F4B49A0837FC8F02F1F48C4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3">
    <w:name w:val="C521F5F5882C4CD3AB91A945A470E6C0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2">
    <w:name w:val="15E5B795E7834BAE900C480BA54B80F0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2">
    <w:name w:val="26DBF67230CC4AB1AB1BC143DC13F5CE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2">
    <w:name w:val="2432A7EB38D54326AA50100F70EEEA0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2">
    <w:name w:val="6AD686DDB0984D85BE9EAA5D07D878C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2">
    <w:name w:val="1554AE79B4D5484BA71EABE815C15343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2">
    <w:name w:val="DCCD626B65C744E7B092E23A2D8BAAF6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2">
    <w:name w:val="94387985DF384E989295581615B7EEE3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2">
    <w:name w:val="DBF10CA0B70242D8A1155DC6FE82DF1C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2">
    <w:name w:val="5D7872D85D3946A6BAE53805C5E92796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2">
    <w:name w:val="0615B6D4B5334BAAB8BEA43B77DC68DF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2">
    <w:name w:val="40206B626DA94B4D972B3097AB40F639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">
    <w:name w:val="45685519405840D18EDA3AA883E10BF7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">
    <w:name w:val="9449D85FBE014C72B72FDC11418C996F"/>
    <w:rsid w:val="00965AB3"/>
  </w:style>
  <w:style w:type="paragraph" w:customStyle="1" w:styleId="ED8E528567B04239B1E9219778FA880A6">
    <w:name w:val="ED8E528567B04239B1E9219778FA880A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4">
    <w:name w:val="340B5F0F5A13489B8067838E65627DB5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4">
    <w:name w:val="8F9A5638D3294642BB8DBE75F5A75DAD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4">
    <w:name w:val="AD01A68D5F4B49A0837FC8F02F1F48C4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4">
    <w:name w:val="C521F5F5882C4CD3AB91A945A470E6C0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3">
    <w:name w:val="15E5B795E7834BAE900C480BA54B80F0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3">
    <w:name w:val="26DBF67230CC4AB1AB1BC143DC13F5CE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3">
    <w:name w:val="2432A7EB38D54326AA50100F70EEEA0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3">
    <w:name w:val="6AD686DDB0984D85BE9EAA5D07D878C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3">
    <w:name w:val="1554AE79B4D5484BA71EABE815C15343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3">
    <w:name w:val="DCCD626B65C744E7B092E23A2D8BAAF6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3">
    <w:name w:val="94387985DF384E989295581615B7EEE3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3">
    <w:name w:val="DBF10CA0B70242D8A1155DC6FE82DF1C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3">
    <w:name w:val="5D7872D85D3946A6BAE53805C5E92796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3">
    <w:name w:val="0615B6D4B5334BAAB8BEA43B77DC68DF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3">
    <w:name w:val="40206B626DA94B4D972B3097AB40F639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2">
    <w:name w:val="45685519405840D18EDA3AA883E10BF7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">
    <w:name w:val="9449D85FBE014C72B72FDC11418C996F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">
    <w:name w:val="82EAD0F0B1C1440C98A7AC578D67E49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">
    <w:name w:val="B50BBD959B1B46D9A43A21A6C9C23433"/>
    <w:rsid w:val="00965AB3"/>
  </w:style>
  <w:style w:type="paragraph" w:customStyle="1" w:styleId="9FC70A16F6CB43CAA5EFB612EB23D548">
    <w:name w:val="9FC70A16F6CB43CAA5EFB612EB23D548"/>
    <w:rsid w:val="00965AB3"/>
  </w:style>
  <w:style w:type="paragraph" w:customStyle="1" w:styleId="D9599D7E98EA4FAC82881BC3A84EFE51">
    <w:name w:val="D9599D7E98EA4FAC82881BC3A84EFE51"/>
    <w:rsid w:val="00965AB3"/>
  </w:style>
  <w:style w:type="paragraph" w:customStyle="1" w:styleId="C53A768CE7B644829E02B4E99F57C052">
    <w:name w:val="C53A768CE7B644829E02B4E99F57C052"/>
    <w:rsid w:val="00965AB3"/>
  </w:style>
  <w:style w:type="paragraph" w:customStyle="1" w:styleId="ED8E528567B04239B1E9219778FA880A7">
    <w:name w:val="ED8E528567B04239B1E9219778FA880A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5">
    <w:name w:val="340B5F0F5A13489B8067838E65627DB5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5">
    <w:name w:val="8F9A5638D3294642BB8DBE75F5A75DAD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5">
    <w:name w:val="AD01A68D5F4B49A0837FC8F02F1F48C4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5">
    <w:name w:val="C521F5F5882C4CD3AB91A945A470E6C0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4">
    <w:name w:val="15E5B795E7834BAE900C480BA54B80F0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4">
    <w:name w:val="26DBF67230CC4AB1AB1BC143DC13F5CE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4">
    <w:name w:val="2432A7EB38D54326AA50100F70EEEA0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4">
    <w:name w:val="6AD686DDB0984D85BE9EAA5D07D878C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4">
    <w:name w:val="1554AE79B4D5484BA71EABE815C15343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4">
    <w:name w:val="DCCD626B65C744E7B092E23A2D8BAAF6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4">
    <w:name w:val="94387985DF384E989295581615B7EEE3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4">
    <w:name w:val="DBF10CA0B70242D8A1155DC6FE82DF1C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4">
    <w:name w:val="5D7872D85D3946A6BAE53805C5E92796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4">
    <w:name w:val="0615B6D4B5334BAAB8BEA43B77DC68DF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4">
    <w:name w:val="40206B626DA94B4D972B3097AB40F639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3">
    <w:name w:val="45685519405840D18EDA3AA883E10BF7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2">
    <w:name w:val="9449D85FBE014C72B72FDC11418C996F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">
    <w:name w:val="82EAD0F0B1C1440C98A7AC578D67E498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">
    <w:name w:val="38B3F6272ECE4A578B5E535BD23D145E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">
    <w:name w:val="E379D1931E014E2184815295D3EC9E1B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">
    <w:name w:val="B50BBD959B1B46D9A43A21A6C9C23433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">
    <w:name w:val="D9599D7E98EA4FAC82881BC3A84EFE5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">
    <w:name w:val="9FC70A16F6CB43CAA5EFB612EB23D548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">
    <w:name w:val="C53A768CE7B644829E02B4E99F57C052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7244581CB524AC5862915CF923A93DA">
    <w:name w:val="67244581CB524AC5862915CF923A93DA"/>
    <w:rsid w:val="00965AB3"/>
  </w:style>
  <w:style w:type="paragraph" w:customStyle="1" w:styleId="627D19D940D14DB09F5F36F3B5D8ECD9">
    <w:name w:val="627D19D940D14DB09F5F36F3B5D8ECD9"/>
    <w:rsid w:val="00965AB3"/>
  </w:style>
  <w:style w:type="paragraph" w:customStyle="1" w:styleId="EE3C233EEEF3499F8F83A7AF4A950D3C">
    <w:name w:val="EE3C233EEEF3499F8F83A7AF4A950D3C"/>
    <w:rsid w:val="00965AB3"/>
  </w:style>
  <w:style w:type="paragraph" w:customStyle="1" w:styleId="1128B9EEB4D24F0397D08CA3E693AE7A">
    <w:name w:val="1128B9EEB4D24F0397D08CA3E693AE7A"/>
    <w:rsid w:val="00965AB3"/>
  </w:style>
  <w:style w:type="paragraph" w:customStyle="1" w:styleId="55BA3B1DD42A4E47A6FD10D0BC6818D2">
    <w:name w:val="55BA3B1DD42A4E47A6FD10D0BC6818D2"/>
    <w:rsid w:val="00965AB3"/>
  </w:style>
  <w:style w:type="paragraph" w:customStyle="1" w:styleId="84F630C906EE4C10B809E8632A3CC12D">
    <w:name w:val="84F630C906EE4C10B809E8632A3CC12D"/>
    <w:rsid w:val="00965AB3"/>
  </w:style>
  <w:style w:type="paragraph" w:customStyle="1" w:styleId="D13C444A92724620AB0B6B7C4C8A885D">
    <w:name w:val="D13C444A92724620AB0B6B7C4C8A885D"/>
    <w:rsid w:val="00965AB3"/>
  </w:style>
  <w:style w:type="paragraph" w:customStyle="1" w:styleId="A2034FF058D24A53BA627EAE2E57403E">
    <w:name w:val="A2034FF058D24A53BA627EAE2E57403E"/>
    <w:rsid w:val="00965AB3"/>
  </w:style>
  <w:style w:type="paragraph" w:customStyle="1" w:styleId="B267E36F3E1440FE8AF0F1A79FA0FA3B">
    <w:name w:val="B267E36F3E1440FE8AF0F1A79FA0FA3B"/>
    <w:rsid w:val="00965AB3"/>
  </w:style>
  <w:style w:type="paragraph" w:customStyle="1" w:styleId="B9A87F708DBD4D7485BB9AB32E7B6B84">
    <w:name w:val="B9A87F708DBD4D7485BB9AB32E7B6B84"/>
    <w:rsid w:val="00965AB3"/>
  </w:style>
  <w:style w:type="paragraph" w:customStyle="1" w:styleId="9F663D1602CD47A0B0DE9FD49C2F7411">
    <w:name w:val="9F663D1602CD47A0B0DE9FD49C2F7411"/>
    <w:rsid w:val="00965AB3"/>
  </w:style>
  <w:style w:type="paragraph" w:customStyle="1" w:styleId="ED8E528567B04239B1E9219778FA880A8">
    <w:name w:val="ED8E528567B04239B1E9219778FA880A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6">
    <w:name w:val="340B5F0F5A13489B8067838E65627DB5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6">
    <w:name w:val="8F9A5638D3294642BB8DBE75F5A75DAD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6">
    <w:name w:val="AD01A68D5F4B49A0837FC8F02F1F48C4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6">
    <w:name w:val="C521F5F5882C4CD3AB91A945A470E6C0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5">
    <w:name w:val="15E5B795E7834BAE900C480BA54B80F0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5">
    <w:name w:val="26DBF67230CC4AB1AB1BC143DC13F5CE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5">
    <w:name w:val="2432A7EB38D54326AA50100F70EEEA0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5">
    <w:name w:val="6AD686DDB0984D85BE9EAA5D07D878C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5">
    <w:name w:val="1554AE79B4D5484BA71EABE815C15343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5">
    <w:name w:val="DCCD626B65C744E7B092E23A2D8BAAF6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5">
    <w:name w:val="94387985DF384E989295581615B7EEE3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5">
    <w:name w:val="DBF10CA0B70242D8A1155DC6FE82DF1C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5">
    <w:name w:val="5D7872D85D3946A6BAE53805C5E92796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5">
    <w:name w:val="0615B6D4B5334BAAB8BEA43B77DC68DF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5">
    <w:name w:val="40206B626DA94B4D972B3097AB40F639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4">
    <w:name w:val="45685519405840D18EDA3AA883E10BF7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3">
    <w:name w:val="9449D85FBE014C72B72FDC11418C996F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2">
    <w:name w:val="82EAD0F0B1C1440C98A7AC578D67E498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">
    <w:name w:val="38B3F6272ECE4A578B5E535BD23D145E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">
    <w:name w:val="E379D1931E014E2184815295D3EC9E1B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2">
    <w:name w:val="B50BBD959B1B46D9A43A21A6C9C23433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2">
    <w:name w:val="D9599D7E98EA4FAC82881BC3A84EFE5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">
    <w:name w:val="627D19D940D14DB09F5F36F3B5D8ECD9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2">
    <w:name w:val="9FC70A16F6CB43CAA5EFB612EB23D548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2">
    <w:name w:val="C53A768CE7B644829E02B4E99F57C052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">
    <w:name w:val="EE3C233EEEF3499F8F83A7AF4A950D3C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">
    <w:name w:val="D13C444A92724620AB0B6B7C4C8A885D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">
    <w:name w:val="B267E36F3E1440FE8AF0F1A79FA0FA3B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">
    <w:name w:val="B9A87F708DBD4D7485BB9AB32E7B6B84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">
    <w:name w:val="9F663D1602CD47A0B0DE9FD49C2F741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DB4C84B387C4DB899D02D69FB5E018E">
    <w:name w:val="ADB4C84B387C4DB899D02D69FB5E018E"/>
    <w:rsid w:val="00965AB3"/>
  </w:style>
  <w:style w:type="paragraph" w:customStyle="1" w:styleId="ED8E528567B04239B1E9219778FA880A9">
    <w:name w:val="ED8E528567B04239B1E9219778FA880A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7">
    <w:name w:val="340B5F0F5A13489B8067838E65627DB5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7">
    <w:name w:val="8F9A5638D3294642BB8DBE75F5A75DAD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7">
    <w:name w:val="AD01A68D5F4B49A0837FC8F02F1F48C4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7">
    <w:name w:val="C521F5F5882C4CD3AB91A945A470E6C0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6">
    <w:name w:val="15E5B795E7834BAE900C480BA54B80F0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6">
    <w:name w:val="26DBF67230CC4AB1AB1BC143DC13F5CE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6">
    <w:name w:val="2432A7EB38D54326AA50100F70EEEA0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6">
    <w:name w:val="6AD686DDB0984D85BE9EAA5D07D878C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6">
    <w:name w:val="1554AE79B4D5484BA71EABE815C15343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6">
    <w:name w:val="DCCD626B65C744E7B092E23A2D8BAAF6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6">
    <w:name w:val="94387985DF384E989295581615B7EEE3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6">
    <w:name w:val="DBF10CA0B70242D8A1155DC6FE82DF1C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6">
    <w:name w:val="5D7872D85D3946A6BAE53805C5E92796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6">
    <w:name w:val="0615B6D4B5334BAAB8BEA43B77DC68DF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6">
    <w:name w:val="40206B626DA94B4D972B3097AB40F639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5">
    <w:name w:val="45685519405840D18EDA3AA883E10BF7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4">
    <w:name w:val="9449D85FBE014C72B72FDC11418C996F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3">
    <w:name w:val="82EAD0F0B1C1440C98A7AC578D67E498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2">
    <w:name w:val="38B3F6272ECE4A578B5E535BD23D145E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2">
    <w:name w:val="E379D1931E014E2184815295D3EC9E1B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3">
    <w:name w:val="B50BBD959B1B46D9A43A21A6C9C23433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3">
    <w:name w:val="D9599D7E98EA4FAC82881BC3A84EFE5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2">
    <w:name w:val="627D19D940D14DB09F5F36F3B5D8ECD9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3">
    <w:name w:val="9FC70A16F6CB43CAA5EFB612EB23D548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3">
    <w:name w:val="C53A768CE7B644829E02B4E99F57C052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2">
    <w:name w:val="EE3C233EEEF3499F8F83A7AF4A950D3C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2">
    <w:name w:val="D13C444A92724620AB0B6B7C4C8A885D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2">
    <w:name w:val="B267E36F3E1440FE8AF0F1A79FA0FA3B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2">
    <w:name w:val="B9A87F708DBD4D7485BB9AB32E7B6B84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2">
    <w:name w:val="9F663D1602CD47A0B0DE9FD49C2F741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">
    <w:name w:val="F27664530AA14129B93423D29C52DFF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FA35D98A8B7402BAF67EE8311A09CE9">
    <w:name w:val="EFA35D98A8B7402BAF67EE8311A09CE9"/>
    <w:rsid w:val="00965AB3"/>
  </w:style>
  <w:style w:type="paragraph" w:customStyle="1" w:styleId="2F70C0E00AA94A74ADD0564180F42169">
    <w:name w:val="2F70C0E00AA94A74ADD0564180F42169"/>
    <w:rsid w:val="00965AB3"/>
  </w:style>
  <w:style w:type="paragraph" w:customStyle="1" w:styleId="334FD164022A4339A8A78049EC45A351">
    <w:name w:val="334FD164022A4339A8A78049EC45A351"/>
    <w:rsid w:val="00965AB3"/>
  </w:style>
  <w:style w:type="paragraph" w:customStyle="1" w:styleId="20D0E48E1FEA4DACA0C97A5805F44D61">
    <w:name w:val="20D0E48E1FEA4DACA0C97A5805F44D61"/>
    <w:rsid w:val="00965AB3"/>
  </w:style>
  <w:style w:type="paragraph" w:customStyle="1" w:styleId="1A2AF329B14049938A88569171BC35F1">
    <w:name w:val="1A2AF329B14049938A88569171BC35F1"/>
    <w:rsid w:val="00965AB3"/>
  </w:style>
  <w:style w:type="paragraph" w:customStyle="1" w:styleId="26721BDACB4A47B4ADC5E13F004792CA">
    <w:name w:val="26721BDACB4A47B4ADC5E13F004792CA"/>
    <w:rsid w:val="00965AB3"/>
  </w:style>
  <w:style w:type="paragraph" w:customStyle="1" w:styleId="8A797BAA04DE41B1BCBFCA3BB8A9928B">
    <w:name w:val="8A797BAA04DE41B1BCBFCA3BB8A9928B"/>
    <w:rsid w:val="00965AB3"/>
  </w:style>
  <w:style w:type="paragraph" w:customStyle="1" w:styleId="6F8414655B974E04B13DEDE7CBDD39DA">
    <w:name w:val="6F8414655B974E04B13DEDE7CBDD39DA"/>
    <w:rsid w:val="00965AB3"/>
  </w:style>
  <w:style w:type="paragraph" w:customStyle="1" w:styleId="AE28E06730C1439BBB479717D853ED67">
    <w:name w:val="AE28E06730C1439BBB479717D853ED67"/>
    <w:rsid w:val="00965AB3"/>
  </w:style>
  <w:style w:type="paragraph" w:customStyle="1" w:styleId="B7FE85F801AD4D57BC2EBF9D5ADC638C">
    <w:name w:val="B7FE85F801AD4D57BC2EBF9D5ADC638C"/>
    <w:rsid w:val="00965AB3"/>
  </w:style>
  <w:style w:type="paragraph" w:customStyle="1" w:styleId="B1CE11DC6790449CB13872D05E65DFD6">
    <w:name w:val="B1CE11DC6790449CB13872D05E65DFD6"/>
    <w:rsid w:val="00965AB3"/>
  </w:style>
  <w:style w:type="paragraph" w:customStyle="1" w:styleId="C014A489716A4E4F8B500211F1C2AE90">
    <w:name w:val="C014A489716A4E4F8B500211F1C2AE90"/>
    <w:rsid w:val="00965AB3"/>
  </w:style>
  <w:style w:type="paragraph" w:customStyle="1" w:styleId="EFBA58B0FD014BD3B36B9B1FEDACD987">
    <w:name w:val="EFBA58B0FD014BD3B36B9B1FEDACD987"/>
    <w:rsid w:val="00965AB3"/>
  </w:style>
  <w:style w:type="paragraph" w:customStyle="1" w:styleId="23E8A71F7D954D9395B3B12AEFA4FBDF">
    <w:name w:val="23E8A71F7D954D9395B3B12AEFA4FBDF"/>
    <w:rsid w:val="00965AB3"/>
  </w:style>
  <w:style w:type="paragraph" w:customStyle="1" w:styleId="ED8E528567B04239B1E9219778FA880A10">
    <w:name w:val="ED8E528567B04239B1E9219778FA880A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8">
    <w:name w:val="340B5F0F5A13489B8067838E65627DB5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8">
    <w:name w:val="8F9A5638D3294642BB8DBE75F5A75DAD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8">
    <w:name w:val="AD01A68D5F4B49A0837FC8F02F1F48C4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8">
    <w:name w:val="C521F5F5882C4CD3AB91A945A470E6C0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7">
    <w:name w:val="15E5B795E7834BAE900C480BA54B80F0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7">
    <w:name w:val="26DBF67230CC4AB1AB1BC143DC13F5CE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7">
    <w:name w:val="2432A7EB38D54326AA50100F70EEEA0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7">
    <w:name w:val="6AD686DDB0984D85BE9EAA5D07D878C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7">
    <w:name w:val="1554AE79B4D5484BA71EABE815C15343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7">
    <w:name w:val="DCCD626B65C744E7B092E23A2D8BAAF6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7">
    <w:name w:val="94387985DF384E989295581615B7EEE3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7">
    <w:name w:val="DBF10CA0B70242D8A1155DC6FE82DF1C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7">
    <w:name w:val="5D7872D85D3946A6BAE53805C5E92796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7">
    <w:name w:val="0615B6D4B5334BAAB8BEA43B77DC68DF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7">
    <w:name w:val="40206B626DA94B4D972B3097AB40F639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6">
    <w:name w:val="45685519405840D18EDA3AA883E10BF7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5">
    <w:name w:val="9449D85FBE014C72B72FDC11418C996F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4">
    <w:name w:val="82EAD0F0B1C1440C98A7AC578D67E498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3">
    <w:name w:val="38B3F6272ECE4A578B5E535BD23D145E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3">
    <w:name w:val="E379D1931E014E2184815295D3EC9E1B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4">
    <w:name w:val="B50BBD959B1B46D9A43A21A6C9C23433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4">
    <w:name w:val="D9599D7E98EA4FAC82881BC3A84EFE5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3">
    <w:name w:val="627D19D940D14DB09F5F36F3B5D8ECD9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4">
    <w:name w:val="9FC70A16F6CB43CAA5EFB612EB23D548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4">
    <w:name w:val="C53A768CE7B644829E02B4E99F57C052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3">
    <w:name w:val="EE3C233EEEF3499F8F83A7AF4A950D3C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3">
    <w:name w:val="D13C444A92724620AB0B6B7C4C8A885D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3">
    <w:name w:val="B267E36F3E1440FE8AF0F1A79FA0FA3B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3">
    <w:name w:val="B9A87F708DBD4D7485BB9AB32E7B6B84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3">
    <w:name w:val="9F663D1602CD47A0B0DE9FD49C2F741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1">
    <w:name w:val="F27664530AA14129B93423D29C52DFF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1">
    <w:name w:val="23E8A71F7D954D9395B3B12AEFA4FBDF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">
    <w:name w:val="78785D011DC24037864194272F6A73C0"/>
    <w:rsid w:val="00965AB3"/>
  </w:style>
  <w:style w:type="paragraph" w:customStyle="1" w:styleId="FAA0B00A557F4F5B8B5CE0DE118C5811">
    <w:name w:val="FAA0B00A557F4F5B8B5CE0DE118C5811"/>
    <w:rsid w:val="00965AB3"/>
  </w:style>
  <w:style w:type="paragraph" w:customStyle="1" w:styleId="55687315C86146769038CA5A8FAB82CC">
    <w:name w:val="55687315C86146769038CA5A8FAB82CC"/>
    <w:rsid w:val="00965AB3"/>
  </w:style>
  <w:style w:type="paragraph" w:customStyle="1" w:styleId="744A6D2426EE4022BB719AA094D852F0">
    <w:name w:val="744A6D2426EE4022BB719AA094D852F0"/>
    <w:rsid w:val="00965AB3"/>
  </w:style>
  <w:style w:type="paragraph" w:customStyle="1" w:styleId="477DFB388376473AAA65AB87E5F031CD">
    <w:name w:val="477DFB388376473AAA65AB87E5F031CD"/>
    <w:rsid w:val="00965AB3"/>
  </w:style>
  <w:style w:type="paragraph" w:customStyle="1" w:styleId="F514FAB5B77848CAB781B7CE463F8C09">
    <w:name w:val="F514FAB5B77848CAB781B7CE463F8C09"/>
    <w:rsid w:val="00965AB3"/>
  </w:style>
  <w:style w:type="paragraph" w:customStyle="1" w:styleId="D2B5BCBF1C644E6A8CEC572DB142BDC5">
    <w:name w:val="D2B5BCBF1C644E6A8CEC572DB142BDC5"/>
    <w:rsid w:val="00965AB3"/>
  </w:style>
  <w:style w:type="paragraph" w:customStyle="1" w:styleId="ED8E528567B04239B1E9219778FA880A11">
    <w:name w:val="ED8E528567B04239B1E9219778FA880A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9">
    <w:name w:val="340B5F0F5A13489B8067838E65627DB5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9">
    <w:name w:val="8F9A5638D3294642BB8DBE75F5A75DAD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9">
    <w:name w:val="AD01A68D5F4B49A0837FC8F02F1F48C4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9">
    <w:name w:val="C521F5F5882C4CD3AB91A945A470E6C0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8">
    <w:name w:val="15E5B795E7834BAE900C480BA54B80F0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8">
    <w:name w:val="26DBF67230CC4AB1AB1BC143DC13F5CE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8">
    <w:name w:val="2432A7EB38D54326AA50100F70EEEA0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8">
    <w:name w:val="6AD686DDB0984D85BE9EAA5D07D878C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8">
    <w:name w:val="1554AE79B4D5484BA71EABE815C15343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8">
    <w:name w:val="DCCD626B65C744E7B092E23A2D8BAAF6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8">
    <w:name w:val="94387985DF384E989295581615B7EEE3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8">
    <w:name w:val="DBF10CA0B70242D8A1155DC6FE82DF1C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8">
    <w:name w:val="5D7872D85D3946A6BAE53805C5E92796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8">
    <w:name w:val="0615B6D4B5334BAAB8BEA43B77DC68DF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8">
    <w:name w:val="40206B626DA94B4D972B3097AB40F639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7">
    <w:name w:val="45685519405840D18EDA3AA883E10BF7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6">
    <w:name w:val="9449D85FBE014C72B72FDC11418C996F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5">
    <w:name w:val="82EAD0F0B1C1440C98A7AC578D67E498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4">
    <w:name w:val="38B3F6272ECE4A578B5E535BD23D145E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4">
    <w:name w:val="E379D1931E014E2184815295D3EC9E1B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5">
    <w:name w:val="B50BBD959B1B46D9A43A21A6C9C23433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5">
    <w:name w:val="D9599D7E98EA4FAC82881BC3A84EFE5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4">
    <w:name w:val="627D19D940D14DB09F5F36F3B5D8ECD9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5">
    <w:name w:val="9FC70A16F6CB43CAA5EFB612EB23D548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5">
    <w:name w:val="C53A768CE7B644829E02B4E99F57C052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4">
    <w:name w:val="EE3C233EEEF3499F8F83A7AF4A950D3C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4">
    <w:name w:val="D13C444A92724620AB0B6B7C4C8A885D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4">
    <w:name w:val="B267E36F3E1440FE8AF0F1A79FA0FA3B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4">
    <w:name w:val="B9A87F708DBD4D7485BB9AB32E7B6B84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4">
    <w:name w:val="9F663D1602CD47A0B0DE9FD49C2F741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2">
    <w:name w:val="F27664530AA14129B93423D29C52DFF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2">
    <w:name w:val="23E8A71F7D954D9395B3B12AEFA4FBDF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1">
    <w:name w:val="78785D011DC24037864194272F6A73C0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">
    <w:name w:val="FAA0B00A557F4F5B8B5CE0DE118C581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">
    <w:name w:val="55687315C86146769038CA5A8FAB82CC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">
    <w:name w:val="744A6D2426EE4022BB719AA094D852F0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">
    <w:name w:val="477DFB388376473AAA65AB87E5F031CD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">
    <w:name w:val="F514FAB5B77848CAB781B7CE463F8C09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">
    <w:name w:val="D2B5BCBF1C644E6A8CEC572DB142BDC5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">
    <w:name w:val="FFBDDC51B2E04EC68EF1C6D736A0BFD1"/>
    <w:rsid w:val="00965AB3"/>
  </w:style>
  <w:style w:type="paragraph" w:customStyle="1" w:styleId="ED8E528567B04239B1E9219778FA880A12">
    <w:name w:val="ED8E528567B04239B1E9219778FA880A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0">
    <w:name w:val="340B5F0F5A13489B8067838E65627DB5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0">
    <w:name w:val="8F9A5638D3294642BB8DBE75F5A75DAD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0">
    <w:name w:val="AD01A68D5F4B49A0837FC8F02F1F48C4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0">
    <w:name w:val="C521F5F5882C4CD3AB91A945A470E6C0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9">
    <w:name w:val="15E5B795E7834BAE900C480BA54B80F0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9">
    <w:name w:val="26DBF67230CC4AB1AB1BC143DC13F5CE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9">
    <w:name w:val="2432A7EB38D54326AA50100F70EEEA0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9">
    <w:name w:val="6AD686DDB0984D85BE9EAA5D07D878C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9">
    <w:name w:val="1554AE79B4D5484BA71EABE815C15343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9">
    <w:name w:val="DCCD626B65C744E7B092E23A2D8BAAF6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9">
    <w:name w:val="94387985DF384E989295581615B7EEE3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9">
    <w:name w:val="DBF10CA0B70242D8A1155DC6FE82DF1C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9">
    <w:name w:val="5D7872D85D3946A6BAE53805C5E92796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9">
    <w:name w:val="0615B6D4B5334BAAB8BEA43B77DC68DF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9">
    <w:name w:val="40206B626DA94B4D972B3097AB40F639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8">
    <w:name w:val="45685519405840D18EDA3AA883E10BF7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7">
    <w:name w:val="9449D85FBE014C72B72FDC11418C996F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6">
    <w:name w:val="82EAD0F0B1C1440C98A7AC578D67E498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5">
    <w:name w:val="38B3F6272ECE4A578B5E535BD23D145E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5">
    <w:name w:val="E379D1931E014E2184815295D3EC9E1B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6">
    <w:name w:val="B50BBD959B1B46D9A43A21A6C9C23433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6">
    <w:name w:val="D9599D7E98EA4FAC82881BC3A84EFE5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5">
    <w:name w:val="627D19D940D14DB09F5F36F3B5D8ECD9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6">
    <w:name w:val="9FC70A16F6CB43CAA5EFB612EB23D548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6">
    <w:name w:val="C53A768CE7B644829E02B4E99F57C052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5">
    <w:name w:val="EE3C233EEEF3499F8F83A7AF4A950D3C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5">
    <w:name w:val="D13C444A92724620AB0B6B7C4C8A885D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5">
    <w:name w:val="B267E36F3E1440FE8AF0F1A79FA0FA3B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5">
    <w:name w:val="B9A87F708DBD4D7485BB9AB32E7B6B84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5">
    <w:name w:val="9F663D1602CD47A0B0DE9FD49C2F741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3">
    <w:name w:val="F27664530AA14129B93423D29C52DFF2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3">
    <w:name w:val="23E8A71F7D954D9395B3B12AEFA4FBDF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2">
    <w:name w:val="78785D011DC24037864194272F6A73C0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">
    <w:name w:val="FAA0B00A557F4F5B8B5CE0DE118C581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">
    <w:name w:val="55687315C86146769038CA5A8FAB82CC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">
    <w:name w:val="744A6D2426EE4022BB719AA094D852F0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">
    <w:name w:val="477DFB388376473AAA65AB87E5F031CD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">
    <w:name w:val="F514FAB5B77848CAB781B7CE463F8C09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">
    <w:name w:val="D2B5BCBF1C644E6A8CEC572DB142BDC5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">
    <w:name w:val="FFBDDC51B2E04EC68EF1C6D736A0BFD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13">
    <w:name w:val="ED8E528567B04239B1E9219778FA880A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1">
    <w:name w:val="340B5F0F5A13489B8067838E65627DB5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1">
    <w:name w:val="8F9A5638D3294642BB8DBE75F5A75DAD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1">
    <w:name w:val="AD01A68D5F4B49A0837FC8F02F1F48C4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1">
    <w:name w:val="C521F5F5882C4CD3AB91A945A470E6C0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0">
    <w:name w:val="15E5B795E7834BAE900C480BA54B80F0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0">
    <w:name w:val="26DBF67230CC4AB1AB1BC143DC13F5CE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0">
    <w:name w:val="2432A7EB38D54326AA50100F70EEEA01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0">
    <w:name w:val="6AD686DDB0984D85BE9EAA5D07D878C1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0">
    <w:name w:val="1554AE79B4D5484BA71EABE815C15343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0">
    <w:name w:val="DCCD626B65C744E7B092E23A2D8BAAF6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0">
    <w:name w:val="94387985DF384E989295581615B7EEE3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0">
    <w:name w:val="DBF10CA0B70242D8A1155DC6FE82DF1C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0">
    <w:name w:val="5D7872D85D3946A6BAE53805C5E92796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0">
    <w:name w:val="0615B6D4B5334BAAB8BEA43B77DC68DF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0">
    <w:name w:val="40206B626DA94B4D972B3097AB40F639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9">
    <w:name w:val="45685519405840D18EDA3AA883E10BF7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8">
    <w:name w:val="9449D85FBE014C72B72FDC11418C996F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7">
    <w:name w:val="82EAD0F0B1C1440C98A7AC578D67E498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6">
    <w:name w:val="38B3F6272ECE4A578B5E535BD23D145E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6">
    <w:name w:val="E379D1931E014E2184815295D3EC9E1B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7">
    <w:name w:val="B50BBD959B1B46D9A43A21A6C9C23433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7">
    <w:name w:val="D9599D7E98EA4FAC82881BC3A84EFE5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6">
    <w:name w:val="627D19D940D14DB09F5F36F3B5D8ECD9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7">
    <w:name w:val="9FC70A16F6CB43CAA5EFB612EB23D548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7">
    <w:name w:val="C53A768CE7B644829E02B4E99F57C052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6">
    <w:name w:val="EE3C233EEEF3499F8F83A7AF4A950D3C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6">
    <w:name w:val="D13C444A92724620AB0B6B7C4C8A885D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6">
    <w:name w:val="B267E36F3E1440FE8AF0F1A79FA0FA3B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6">
    <w:name w:val="B9A87F708DBD4D7485BB9AB32E7B6B84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6">
    <w:name w:val="9F663D1602CD47A0B0DE9FD49C2F741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4">
    <w:name w:val="F27664530AA14129B93423D29C52DFF2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4">
    <w:name w:val="23E8A71F7D954D9395B3B12AEFA4FBDF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3">
    <w:name w:val="78785D011DC24037864194272F6A73C0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3">
    <w:name w:val="FAA0B00A557F4F5B8B5CE0DE118C581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3">
    <w:name w:val="55687315C86146769038CA5A8FAB82CC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3">
    <w:name w:val="744A6D2426EE4022BB719AA094D852F0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3">
    <w:name w:val="477DFB388376473AAA65AB87E5F031CD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3">
    <w:name w:val="F514FAB5B77848CAB781B7CE463F8C09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3">
    <w:name w:val="D2B5BCBF1C644E6A8CEC572DB142BDC5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">
    <w:name w:val="FFBDDC51B2E04EC68EF1C6D736A0BFD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14">
    <w:name w:val="ED8E528567B04239B1E9219778FA880A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2">
    <w:name w:val="340B5F0F5A13489B8067838E65627DB5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2">
    <w:name w:val="8F9A5638D3294642BB8DBE75F5A75DAD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2">
    <w:name w:val="AD01A68D5F4B49A0837FC8F02F1F48C4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2">
    <w:name w:val="C521F5F5882C4CD3AB91A945A470E6C0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1">
    <w:name w:val="15E5B795E7834BAE900C480BA54B80F0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1">
    <w:name w:val="26DBF67230CC4AB1AB1BC143DC13F5CE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1">
    <w:name w:val="2432A7EB38D54326AA50100F70EEEA01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1">
    <w:name w:val="6AD686DDB0984D85BE9EAA5D07D878C1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1">
    <w:name w:val="1554AE79B4D5484BA71EABE815C15343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1">
    <w:name w:val="DCCD626B65C744E7B092E23A2D8BAAF6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1">
    <w:name w:val="94387985DF384E989295581615B7EEE3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1">
    <w:name w:val="DBF10CA0B70242D8A1155DC6FE82DF1C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1">
    <w:name w:val="5D7872D85D3946A6BAE53805C5E92796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1">
    <w:name w:val="0615B6D4B5334BAAB8BEA43B77DC68DF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1">
    <w:name w:val="40206B626DA94B4D972B3097AB40F639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0">
    <w:name w:val="45685519405840D18EDA3AA883E10BF7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9">
    <w:name w:val="9449D85FBE014C72B72FDC11418C996F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8">
    <w:name w:val="82EAD0F0B1C1440C98A7AC578D67E498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7">
    <w:name w:val="38B3F6272ECE4A578B5E535BD23D145E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7">
    <w:name w:val="E379D1931E014E2184815295D3EC9E1B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8">
    <w:name w:val="B50BBD959B1B46D9A43A21A6C9C23433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8">
    <w:name w:val="D9599D7E98EA4FAC82881BC3A84EFE5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7">
    <w:name w:val="627D19D940D14DB09F5F36F3B5D8ECD9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8">
    <w:name w:val="9FC70A16F6CB43CAA5EFB612EB23D548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8">
    <w:name w:val="C53A768CE7B644829E02B4E99F57C052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7">
    <w:name w:val="EE3C233EEEF3499F8F83A7AF4A950D3C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7">
    <w:name w:val="D13C444A92724620AB0B6B7C4C8A885D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7">
    <w:name w:val="B267E36F3E1440FE8AF0F1A79FA0FA3B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7">
    <w:name w:val="B9A87F708DBD4D7485BB9AB32E7B6B84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7">
    <w:name w:val="9F663D1602CD47A0B0DE9FD49C2F741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5">
    <w:name w:val="F27664530AA14129B93423D29C52DFF2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5">
    <w:name w:val="23E8A71F7D954D9395B3B12AEFA4FBDF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4">
    <w:name w:val="78785D011DC24037864194272F6A73C0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4">
    <w:name w:val="FAA0B00A557F4F5B8B5CE0DE118C581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4">
    <w:name w:val="55687315C86146769038CA5A8FAB82CC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4">
    <w:name w:val="744A6D2426EE4022BB719AA094D852F0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4">
    <w:name w:val="477DFB388376473AAA65AB87E5F031CD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4">
    <w:name w:val="F514FAB5B77848CAB781B7CE463F8C09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4">
    <w:name w:val="D2B5BCBF1C644E6A8CEC572DB142BDC5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3">
    <w:name w:val="FFBDDC51B2E04EC68EF1C6D736A0BFD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15">
    <w:name w:val="ED8E528567B04239B1E9219778FA880A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3">
    <w:name w:val="340B5F0F5A13489B8067838E65627DB5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3">
    <w:name w:val="8F9A5638D3294642BB8DBE75F5A75DAD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3">
    <w:name w:val="AD01A68D5F4B49A0837FC8F02F1F48C4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3">
    <w:name w:val="C521F5F5882C4CD3AB91A945A470E6C0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2">
    <w:name w:val="15E5B795E7834BAE900C480BA54B80F0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2">
    <w:name w:val="26DBF67230CC4AB1AB1BC143DC13F5CE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2">
    <w:name w:val="2432A7EB38D54326AA50100F70EEEA01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2">
    <w:name w:val="6AD686DDB0984D85BE9EAA5D07D878C1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2">
    <w:name w:val="1554AE79B4D5484BA71EABE815C15343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2">
    <w:name w:val="DCCD626B65C744E7B092E23A2D8BAAF6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2">
    <w:name w:val="94387985DF384E989295581615B7EEE3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2">
    <w:name w:val="DBF10CA0B70242D8A1155DC6FE82DF1C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2">
    <w:name w:val="5D7872D85D3946A6BAE53805C5E92796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2">
    <w:name w:val="0615B6D4B5334BAAB8BEA43B77DC68DF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2">
    <w:name w:val="40206B626DA94B4D972B3097AB40F639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1">
    <w:name w:val="45685519405840D18EDA3AA883E10BF7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0">
    <w:name w:val="9449D85FBE014C72B72FDC11418C996F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9">
    <w:name w:val="82EAD0F0B1C1440C98A7AC578D67E498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8">
    <w:name w:val="38B3F6272ECE4A578B5E535BD23D145E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8">
    <w:name w:val="E379D1931E014E2184815295D3EC9E1B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9">
    <w:name w:val="B50BBD959B1B46D9A43A21A6C9C23433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9">
    <w:name w:val="D9599D7E98EA4FAC82881BC3A84EFE5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8">
    <w:name w:val="627D19D940D14DB09F5F36F3B5D8ECD9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9">
    <w:name w:val="9FC70A16F6CB43CAA5EFB612EB23D548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9">
    <w:name w:val="C53A768CE7B644829E02B4E99F57C052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8">
    <w:name w:val="EE3C233EEEF3499F8F83A7AF4A950D3C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8">
    <w:name w:val="D13C444A92724620AB0B6B7C4C8A885D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8">
    <w:name w:val="B267E36F3E1440FE8AF0F1A79FA0FA3B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8">
    <w:name w:val="B9A87F708DBD4D7485BB9AB32E7B6B84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8">
    <w:name w:val="9F663D1602CD47A0B0DE9FD49C2F741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6">
    <w:name w:val="F27664530AA14129B93423D29C52DFF2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6">
    <w:name w:val="23E8A71F7D954D9395B3B12AEFA4FBDF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5">
    <w:name w:val="78785D011DC24037864194272F6A73C0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5">
    <w:name w:val="FAA0B00A557F4F5B8B5CE0DE118C581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5">
    <w:name w:val="55687315C86146769038CA5A8FAB82CC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5">
    <w:name w:val="744A6D2426EE4022BB719AA094D852F0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5">
    <w:name w:val="477DFB388376473AAA65AB87E5F031CD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5">
    <w:name w:val="F514FAB5B77848CAB781B7CE463F8C09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5">
    <w:name w:val="D2B5BCBF1C644E6A8CEC572DB142BDC5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4">
    <w:name w:val="FFBDDC51B2E04EC68EF1C6D736A0BFD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16">
    <w:name w:val="ED8E528567B04239B1E9219778FA880A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4">
    <w:name w:val="340B5F0F5A13489B8067838E65627DB5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4">
    <w:name w:val="8F9A5638D3294642BB8DBE75F5A75DAD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4">
    <w:name w:val="AD01A68D5F4B49A0837FC8F02F1F48C4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4">
    <w:name w:val="C521F5F5882C4CD3AB91A945A470E6C0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3">
    <w:name w:val="15E5B795E7834BAE900C480BA54B80F0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3">
    <w:name w:val="26DBF67230CC4AB1AB1BC143DC13F5CE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3">
    <w:name w:val="2432A7EB38D54326AA50100F70EEEA01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3">
    <w:name w:val="6AD686DDB0984D85BE9EAA5D07D878C1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3">
    <w:name w:val="1554AE79B4D5484BA71EABE815C15343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3">
    <w:name w:val="DCCD626B65C744E7B092E23A2D8BAAF6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3">
    <w:name w:val="94387985DF384E989295581615B7EEE3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3">
    <w:name w:val="DBF10CA0B70242D8A1155DC6FE82DF1C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3">
    <w:name w:val="5D7872D85D3946A6BAE53805C5E92796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3">
    <w:name w:val="0615B6D4B5334BAAB8BEA43B77DC68DF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3">
    <w:name w:val="40206B626DA94B4D972B3097AB40F639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2">
    <w:name w:val="45685519405840D18EDA3AA883E10BF7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1">
    <w:name w:val="9449D85FBE014C72B72FDC11418C996F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0">
    <w:name w:val="82EAD0F0B1C1440C98A7AC578D67E498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9">
    <w:name w:val="38B3F6272ECE4A578B5E535BD23D145E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9">
    <w:name w:val="E379D1931E014E2184815295D3EC9E1B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0">
    <w:name w:val="B50BBD959B1B46D9A43A21A6C9C23433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0">
    <w:name w:val="D9599D7E98EA4FAC82881BC3A84EFE51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9">
    <w:name w:val="627D19D940D14DB09F5F36F3B5D8ECD9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0">
    <w:name w:val="9FC70A16F6CB43CAA5EFB612EB23D548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0">
    <w:name w:val="C53A768CE7B644829E02B4E99F57C052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9">
    <w:name w:val="EE3C233EEEF3499F8F83A7AF4A950D3C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9">
    <w:name w:val="D13C444A92724620AB0B6B7C4C8A885D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9">
    <w:name w:val="B267E36F3E1440FE8AF0F1A79FA0FA3B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9">
    <w:name w:val="B9A87F708DBD4D7485BB9AB32E7B6B84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9">
    <w:name w:val="9F663D1602CD47A0B0DE9FD49C2F741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7">
    <w:name w:val="F27664530AA14129B93423D29C52DFF2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7">
    <w:name w:val="23E8A71F7D954D9395B3B12AEFA4FBDF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6">
    <w:name w:val="78785D011DC24037864194272F6A73C0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6">
    <w:name w:val="FAA0B00A557F4F5B8B5CE0DE118C581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6">
    <w:name w:val="55687315C86146769038CA5A8FAB82CC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6">
    <w:name w:val="744A6D2426EE4022BB719AA094D852F0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6">
    <w:name w:val="477DFB388376473AAA65AB87E5F031CD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6">
    <w:name w:val="F514FAB5B77848CAB781B7CE463F8C09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6">
    <w:name w:val="D2B5BCBF1C644E6A8CEC572DB142BDC5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5">
    <w:name w:val="FFBDDC51B2E04EC68EF1C6D736A0BFD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17">
    <w:name w:val="ED8E528567B04239B1E9219778FA880A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5">
    <w:name w:val="340B5F0F5A13489B8067838E65627DB5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5">
    <w:name w:val="8F9A5638D3294642BB8DBE75F5A75DAD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5">
    <w:name w:val="AD01A68D5F4B49A0837FC8F02F1F48C4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5">
    <w:name w:val="C521F5F5882C4CD3AB91A945A470E6C0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4">
    <w:name w:val="15E5B795E7834BAE900C480BA54B80F0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4">
    <w:name w:val="26DBF67230CC4AB1AB1BC143DC13F5CE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4">
    <w:name w:val="2432A7EB38D54326AA50100F70EEEA01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4">
    <w:name w:val="6AD686DDB0984D85BE9EAA5D07D878C1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4">
    <w:name w:val="1554AE79B4D5484BA71EABE815C15343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4">
    <w:name w:val="DCCD626B65C744E7B092E23A2D8BAAF6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4">
    <w:name w:val="94387985DF384E989295581615B7EEE3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4">
    <w:name w:val="DBF10CA0B70242D8A1155DC6FE82DF1C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4">
    <w:name w:val="5D7872D85D3946A6BAE53805C5E92796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4">
    <w:name w:val="0615B6D4B5334BAAB8BEA43B77DC68DF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4">
    <w:name w:val="40206B626DA94B4D972B3097AB40F639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3">
    <w:name w:val="45685519405840D18EDA3AA883E10BF7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2">
    <w:name w:val="9449D85FBE014C72B72FDC11418C996F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1">
    <w:name w:val="82EAD0F0B1C1440C98A7AC578D67E498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0">
    <w:name w:val="38B3F6272ECE4A578B5E535BD23D145E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0">
    <w:name w:val="E379D1931E014E2184815295D3EC9E1B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1">
    <w:name w:val="B50BBD959B1B46D9A43A21A6C9C23433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1">
    <w:name w:val="D9599D7E98EA4FAC82881BC3A84EFE51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0">
    <w:name w:val="627D19D940D14DB09F5F36F3B5D8ECD9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1">
    <w:name w:val="9FC70A16F6CB43CAA5EFB612EB23D548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1">
    <w:name w:val="C53A768CE7B644829E02B4E99F57C052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0">
    <w:name w:val="EE3C233EEEF3499F8F83A7AF4A950D3C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0">
    <w:name w:val="D13C444A92724620AB0B6B7C4C8A885D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0">
    <w:name w:val="B267E36F3E1440FE8AF0F1A79FA0FA3B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0">
    <w:name w:val="B9A87F708DBD4D7485BB9AB32E7B6B84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0">
    <w:name w:val="9F663D1602CD47A0B0DE9FD49C2F7411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8">
    <w:name w:val="F27664530AA14129B93423D29C52DFF2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8">
    <w:name w:val="23E8A71F7D954D9395B3B12AEFA4FBDF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7">
    <w:name w:val="78785D011DC24037864194272F6A73C0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7">
    <w:name w:val="FAA0B00A557F4F5B8B5CE0DE118C581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7">
    <w:name w:val="55687315C86146769038CA5A8FAB82CC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7">
    <w:name w:val="744A6D2426EE4022BB719AA094D852F0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7">
    <w:name w:val="477DFB388376473AAA65AB87E5F031CD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7">
    <w:name w:val="F514FAB5B77848CAB781B7CE463F8C09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7">
    <w:name w:val="D2B5BCBF1C644E6A8CEC572DB142BDC5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6">
    <w:name w:val="FFBDDC51B2E04EC68EF1C6D736A0BFD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18">
    <w:name w:val="ED8E528567B04239B1E9219778FA880A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6">
    <w:name w:val="340B5F0F5A13489B8067838E65627DB5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6">
    <w:name w:val="8F9A5638D3294642BB8DBE75F5A75DAD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6">
    <w:name w:val="AD01A68D5F4B49A0837FC8F02F1F48C4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6">
    <w:name w:val="C521F5F5882C4CD3AB91A945A470E6C0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5">
    <w:name w:val="15E5B795E7834BAE900C480BA54B80F0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5">
    <w:name w:val="26DBF67230CC4AB1AB1BC143DC13F5CE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5">
    <w:name w:val="2432A7EB38D54326AA50100F70EEEA01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5">
    <w:name w:val="6AD686DDB0984D85BE9EAA5D07D878C1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5">
    <w:name w:val="1554AE79B4D5484BA71EABE815C15343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5">
    <w:name w:val="DCCD626B65C744E7B092E23A2D8BAAF6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5">
    <w:name w:val="94387985DF384E989295581615B7EEE3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5">
    <w:name w:val="DBF10CA0B70242D8A1155DC6FE82DF1C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5">
    <w:name w:val="5D7872D85D3946A6BAE53805C5E92796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5">
    <w:name w:val="0615B6D4B5334BAAB8BEA43B77DC68DF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5">
    <w:name w:val="40206B626DA94B4D972B3097AB40F639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4">
    <w:name w:val="45685519405840D18EDA3AA883E10BF7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3">
    <w:name w:val="9449D85FBE014C72B72FDC11418C996F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2">
    <w:name w:val="82EAD0F0B1C1440C98A7AC578D67E498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1">
    <w:name w:val="38B3F6272ECE4A578B5E535BD23D145E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1">
    <w:name w:val="E379D1931E014E2184815295D3EC9E1B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2">
    <w:name w:val="B50BBD959B1B46D9A43A21A6C9C23433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2">
    <w:name w:val="D9599D7E98EA4FAC82881BC3A84EFE51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1">
    <w:name w:val="627D19D940D14DB09F5F36F3B5D8ECD9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2">
    <w:name w:val="9FC70A16F6CB43CAA5EFB612EB23D548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2">
    <w:name w:val="C53A768CE7B644829E02B4E99F57C052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1">
    <w:name w:val="EE3C233EEEF3499F8F83A7AF4A950D3C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1">
    <w:name w:val="D13C444A92724620AB0B6B7C4C8A885D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1">
    <w:name w:val="B267E36F3E1440FE8AF0F1A79FA0FA3B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1">
    <w:name w:val="B9A87F708DBD4D7485BB9AB32E7B6B84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1">
    <w:name w:val="9F663D1602CD47A0B0DE9FD49C2F7411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9">
    <w:name w:val="F27664530AA14129B93423D29C52DFF2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9">
    <w:name w:val="23E8A71F7D954D9395B3B12AEFA4FBDF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8">
    <w:name w:val="78785D011DC24037864194272F6A73C0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8">
    <w:name w:val="FAA0B00A557F4F5B8B5CE0DE118C581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8">
    <w:name w:val="55687315C86146769038CA5A8FAB82CC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8">
    <w:name w:val="744A6D2426EE4022BB719AA094D852F0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8">
    <w:name w:val="477DFB388376473AAA65AB87E5F031CD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8">
    <w:name w:val="F514FAB5B77848CAB781B7CE463F8C09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8">
    <w:name w:val="D2B5BCBF1C644E6A8CEC572DB142BDC5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7">
    <w:name w:val="FFBDDC51B2E04EC68EF1C6D736A0BFD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19">
    <w:name w:val="ED8E528567B04239B1E9219778FA880A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7">
    <w:name w:val="340B5F0F5A13489B8067838E65627DB5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7">
    <w:name w:val="8F9A5638D3294642BB8DBE75F5A75DAD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7">
    <w:name w:val="AD01A68D5F4B49A0837FC8F02F1F48C4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7">
    <w:name w:val="C521F5F5882C4CD3AB91A945A470E6C0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6">
    <w:name w:val="15E5B795E7834BAE900C480BA54B80F0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6">
    <w:name w:val="26DBF67230CC4AB1AB1BC143DC13F5CE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6">
    <w:name w:val="2432A7EB38D54326AA50100F70EEEA01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6">
    <w:name w:val="6AD686DDB0984D85BE9EAA5D07D878C1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6">
    <w:name w:val="1554AE79B4D5484BA71EABE815C15343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6">
    <w:name w:val="DCCD626B65C744E7B092E23A2D8BAAF6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6">
    <w:name w:val="94387985DF384E989295581615B7EEE3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6">
    <w:name w:val="DBF10CA0B70242D8A1155DC6FE82DF1C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6">
    <w:name w:val="5D7872D85D3946A6BAE53805C5E92796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6">
    <w:name w:val="0615B6D4B5334BAAB8BEA43B77DC68DF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6">
    <w:name w:val="40206B626DA94B4D972B3097AB40F639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5">
    <w:name w:val="45685519405840D18EDA3AA883E10BF7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4">
    <w:name w:val="9449D85FBE014C72B72FDC11418C996F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3">
    <w:name w:val="82EAD0F0B1C1440C98A7AC578D67E498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2">
    <w:name w:val="38B3F6272ECE4A578B5E535BD23D145E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2">
    <w:name w:val="E379D1931E014E2184815295D3EC9E1B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3">
    <w:name w:val="B50BBD959B1B46D9A43A21A6C9C23433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3">
    <w:name w:val="D9599D7E98EA4FAC82881BC3A84EFE51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2">
    <w:name w:val="627D19D940D14DB09F5F36F3B5D8ECD9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3">
    <w:name w:val="9FC70A16F6CB43CAA5EFB612EB23D548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3">
    <w:name w:val="C53A768CE7B644829E02B4E99F57C052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2">
    <w:name w:val="EE3C233EEEF3499F8F83A7AF4A950D3C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2">
    <w:name w:val="D13C444A92724620AB0B6B7C4C8A885D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2">
    <w:name w:val="B267E36F3E1440FE8AF0F1A79FA0FA3B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2">
    <w:name w:val="B9A87F708DBD4D7485BB9AB32E7B6B84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2">
    <w:name w:val="9F663D1602CD47A0B0DE9FD49C2F7411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10">
    <w:name w:val="F27664530AA14129B93423D29C52DFF2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10">
    <w:name w:val="23E8A71F7D954D9395B3B12AEFA4FBDF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9">
    <w:name w:val="78785D011DC24037864194272F6A73C0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9">
    <w:name w:val="FAA0B00A557F4F5B8B5CE0DE118C581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9">
    <w:name w:val="55687315C86146769038CA5A8FAB82CC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9">
    <w:name w:val="744A6D2426EE4022BB719AA094D852F0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9">
    <w:name w:val="477DFB388376473AAA65AB87E5F031CD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9">
    <w:name w:val="F514FAB5B77848CAB781B7CE463F8C09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9">
    <w:name w:val="D2B5BCBF1C644E6A8CEC572DB142BDC5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8">
    <w:name w:val="FFBDDC51B2E04EC68EF1C6D736A0BFD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7384B7211644B18EF4D3A4E85DF8A0">
    <w:name w:val="067384B7211644B18EF4D3A4E85DF8A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">
    <w:name w:val="D899B8390BF74D8791ECAD3A97C97F5A"/>
    <w:rsid w:val="00965AB3"/>
  </w:style>
  <w:style w:type="paragraph" w:customStyle="1" w:styleId="AFDD37F7678F49E3BC06945199E77205">
    <w:name w:val="AFDD37F7678F49E3BC06945199E77205"/>
    <w:rsid w:val="00965AB3"/>
  </w:style>
  <w:style w:type="paragraph" w:customStyle="1" w:styleId="832E3E96D25849C992FC01767BDBA00C">
    <w:name w:val="832E3E96D25849C992FC01767BDBA00C"/>
    <w:rsid w:val="00965AB3"/>
  </w:style>
  <w:style w:type="paragraph" w:customStyle="1" w:styleId="45220197E9BF45E1A168DC067B215151">
    <w:name w:val="45220197E9BF45E1A168DC067B215151"/>
    <w:rsid w:val="00965AB3"/>
  </w:style>
  <w:style w:type="paragraph" w:customStyle="1" w:styleId="F43D34E8C3604269873F487DF7D107AF">
    <w:name w:val="F43D34E8C3604269873F487DF7D107AF"/>
    <w:rsid w:val="00965AB3"/>
  </w:style>
  <w:style w:type="paragraph" w:customStyle="1" w:styleId="C0C26DE0993C4992AD668629B6F7312E">
    <w:name w:val="C0C26DE0993C4992AD668629B6F7312E"/>
    <w:rsid w:val="00965AB3"/>
  </w:style>
  <w:style w:type="paragraph" w:customStyle="1" w:styleId="0925298E79794B94B074571C86C805D6">
    <w:name w:val="0925298E79794B94B074571C86C805D6"/>
    <w:rsid w:val="00965AB3"/>
  </w:style>
  <w:style w:type="paragraph" w:customStyle="1" w:styleId="B564464C5723413EBEAB9B2B8C7071F4">
    <w:name w:val="B564464C5723413EBEAB9B2B8C7071F4"/>
    <w:rsid w:val="00965AB3"/>
  </w:style>
  <w:style w:type="paragraph" w:customStyle="1" w:styleId="C4CA1C9C36554AAFBF033FF3909B6F38">
    <w:name w:val="C4CA1C9C36554AAFBF033FF3909B6F38"/>
    <w:rsid w:val="00965AB3"/>
  </w:style>
  <w:style w:type="paragraph" w:customStyle="1" w:styleId="C5B4B4B9116A4EC0BE4D8C4394CF36E1">
    <w:name w:val="C5B4B4B9116A4EC0BE4D8C4394CF36E1"/>
    <w:rsid w:val="00965AB3"/>
  </w:style>
  <w:style w:type="paragraph" w:customStyle="1" w:styleId="A0205C287F1C45A08B0C211356C78DEA">
    <w:name w:val="A0205C287F1C45A08B0C211356C78DEA"/>
    <w:rsid w:val="00965AB3"/>
  </w:style>
  <w:style w:type="paragraph" w:customStyle="1" w:styleId="F3B141F6DDD743DDBF26E654655883F1">
    <w:name w:val="F3B141F6DDD743DDBF26E654655883F1"/>
    <w:rsid w:val="00965AB3"/>
  </w:style>
  <w:style w:type="paragraph" w:customStyle="1" w:styleId="E55192E5497D4418A820C8100B046A34">
    <w:name w:val="E55192E5497D4418A820C8100B046A34"/>
    <w:rsid w:val="00965AB3"/>
  </w:style>
  <w:style w:type="paragraph" w:customStyle="1" w:styleId="7EA2522049CA48BDB394C41BE08F763F">
    <w:name w:val="7EA2522049CA48BDB394C41BE08F763F"/>
    <w:rsid w:val="00965AB3"/>
  </w:style>
  <w:style w:type="paragraph" w:customStyle="1" w:styleId="1FE10C39233B4539A11A218D6AD38000">
    <w:name w:val="1FE10C39233B4539A11A218D6AD38000"/>
    <w:rsid w:val="00965AB3"/>
  </w:style>
  <w:style w:type="paragraph" w:customStyle="1" w:styleId="4E74082FFBD047BCAE2FEE8D03A8BC60">
    <w:name w:val="4E74082FFBD047BCAE2FEE8D03A8BC60"/>
    <w:rsid w:val="00965AB3"/>
  </w:style>
  <w:style w:type="paragraph" w:customStyle="1" w:styleId="DDD3AC1403B14C1B91347B813749B9D0">
    <w:name w:val="DDD3AC1403B14C1B91347B813749B9D0"/>
    <w:rsid w:val="00965AB3"/>
  </w:style>
  <w:style w:type="paragraph" w:customStyle="1" w:styleId="49A4DFA3AFCB4065B06F91AA538D5BFA">
    <w:name w:val="49A4DFA3AFCB4065B06F91AA538D5BFA"/>
    <w:rsid w:val="00965AB3"/>
  </w:style>
  <w:style w:type="paragraph" w:customStyle="1" w:styleId="F041CF13343B4E39822BD6D520D98467">
    <w:name w:val="F041CF13343B4E39822BD6D520D98467"/>
    <w:rsid w:val="00965AB3"/>
  </w:style>
  <w:style w:type="paragraph" w:customStyle="1" w:styleId="BA0C6A4DE3814A7DB6B0EEA2DEBE7761">
    <w:name w:val="BA0C6A4DE3814A7DB6B0EEA2DEBE7761"/>
    <w:rsid w:val="00965AB3"/>
  </w:style>
  <w:style w:type="paragraph" w:customStyle="1" w:styleId="B4EEB880694D4B8181E17C5AA328A3A9">
    <w:name w:val="B4EEB880694D4B8181E17C5AA328A3A9"/>
    <w:rsid w:val="00965AB3"/>
  </w:style>
  <w:style w:type="paragraph" w:customStyle="1" w:styleId="819A150E006840DD95D16509608657B4">
    <w:name w:val="819A150E006840DD95D16509608657B4"/>
    <w:rsid w:val="00965AB3"/>
  </w:style>
  <w:style w:type="paragraph" w:customStyle="1" w:styleId="2AB72E8F18A749A69B8599F9FFE647E8">
    <w:name w:val="2AB72E8F18A749A69B8599F9FFE647E8"/>
    <w:rsid w:val="00965AB3"/>
  </w:style>
  <w:style w:type="paragraph" w:customStyle="1" w:styleId="2340C8D300D44FF0B5AB930895F8A457">
    <w:name w:val="2340C8D300D44FF0B5AB930895F8A457"/>
    <w:rsid w:val="00965AB3"/>
  </w:style>
  <w:style w:type="paragraph" w:customStyle="1" w:styleId="A529833B188A4DD3988A7FCADD8F7D5F">
    <w:name w:val="A529833B188A4DD3988A7FCADD8F7D5F"/>
    <w:rsid w:val="00965AB3"/>
  </w:style>
  <w:style w:type="paragraph" w:customStyle="1" w:styleId="ED8E528567B04239B1E9219778FA880A20">
    <w:name w:val="ED8E528567B04239B1E9219778FA880A2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8">
    <w:name w:val="340B5F0F5A13489B8067838E65627DB5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8">
    <w:name w:val="8F9A5638D3294642BB8DBE75F5A75DAD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8">
    <w:name w:val="AD01A68D5F4B49A0837FC8F02F1F48C4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8">
    <w:name w:val="C521F5F5882C4CD3AB91A945A470E6C0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7">
    <w:name w:val="15E5B795E7834BAE900C480BA54B80F0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7">
    <w:name w:val="26DBF67230CC4AB1AB1BC143DC13F5CE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7">
    <w:name w:val="2432A7EB38D54326AA50100F70EEEA01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7">
    <w:name w:val="6AD686DDB0984D85BE9EAA5D07D878C1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7">
    <w:name w:val="1554AE79B4D5484BA71EABE815C15343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7">
    <w:name w:val="DCCD626B65C744E7B092E23A2D8BAAF6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7">
    <w:name w:val="94387985DF384E989295581615B7EEE3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7">
    <w:name w:val="DBF10CA0B70242D8A1155DC6FE82DF1C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7">
    <w:name w:val="5D7872D85D3946A6BAE53805C5E92796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7">
    <w:name w:val="0615B6D4B5334BAAB8BEA43B77DC68DF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7">
    <w:name w:val="40206B626DA94B4D972B3097AB40F639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6">
    <w:name w:val="45685519405840D18EDA3AA883E10BF7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5">
    <w:name w:val="9449D85FBE014C72B72FDC11418C996F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4">
    <w:name w:val="82EAD0F0B1C1440C98A7AC578D67E498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3">
    <w:name w:val="38B3F6272ECE4A578B5E535BD23D145E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3">
    <w:name w:val="E379D1931E014E2184815295D3EC9E1B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4">
    <w:name w:val="B50BBD959B1B46D9A43A21A6C9C23433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4">
    <w:name w:val="D9599D7E98EA4FAC82881BC3A84EFE51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3">
    <w:name w:val="627D19D940D14DB09F5F36F3B5D8ECD9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4">
    <w:name w:val="9FC70A16F6CB43CAA5EFB612EB23D548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4">
    <w:name w:val="C53A768CE7B644829E02B4E99F57C052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3">
    <w:name w:val="EE3C233EEEF3499F8F83A7AF4A950D3C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3">
    <w:name w:val="D13C444A92724620AB0B6B7C4C8A885D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3">
    <w:name w:val="B267E36F3E1440FE8AF0F1A79FA0FA3B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3">
    <w:name w:val="B9A87F708DBD4D7485BB9AB32E7B6B84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3">
    <w:name w:val="9F663D1602CD47A0B0DE9FD49C2F7411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11">
    <w:name w:val="F27664530AA14129B93423D29C52DFF2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11">
    <w:name w:val="23E8A71F7D954D9395B3B12AEFA4FBDF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10">
    <w:name w:val="78785D011DC24037864194272F6A73C0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0">
    <w:name w:val="FAA0B00A557F4F5B8B5CE0DE118C5811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0">
    <w:name w:val="55687315C86146769038CA5A8FAB82CC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0">
    <w:name w:val="744A6D2426EE4022BB719AA094D852F01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0">
    <w:name w:val="477DFB388376473AAA65AB87E5F031CD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0">
    <w:name w:val="F514FAB5B77848CAB781B7CE463F8C09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0">
    <w:name w:val="D2B5BCBF1C644E6A8CEC572DB142BDC5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9">
    <w:name w:val="FFBDDC51B2E04EC68EF1C6D736A0BFD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">
    <w:name w:val="D899B8390BF74D8791ECAD3A97C97F5A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">
    <w:name w:val="A0205C287F1C45A08B0C211356C78DEA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">
    <w:name w:val="7EA2522049CA48BDB394C41BE08F763F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">
    <w:name w:val="832E3E96D25849C992FC01767BDBA00C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">
    <w:name w:val="DDD3AC1403B14C1B91347B813749B9D0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">
    <w:name w:val="F3B141F6DDD743DDBF26E654655883F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">
    <w:name w:val="1FE10C39233B4539A11A218D6AD38000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">
    <w:name w:val="C0C26DE0993C4992AD668629B6F7312E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">
    <w:name w:val="49A4DFA3AFCB4065B06F91AA538D5BFA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">
    <w:name w:val="BA0C6A4DE3814A7DB6B0EEA2DEBE776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">
    <w:name w:val="B4EEB880694D4B8181E17C5AA328A3A9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529833B188A4DD3988A7FCADD8F7D5F1">
    <w:name w:val="A529833B188A4DD3988A7FCADD8F7D5F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DB7D35487C740F597C037C9BF567834">
    <w:name w:val="5DB7D35487C740F597C037C9BF567834"/>
    <w:rsid w:val="00965AB3"/>
  </w:style>
  <w:style w:type="paragraph" w:customStyle="1" w:styleId="FCF9D78F214B4218BD762FF2AF506789">
    <w:name w:val="FCF9D78F214B4218BD762FF2AF506789"/>
    <w:rsid w:val="00965AB3"/>
  </w:style>
  <w:style w:type="paragraph" w:customStyle="1" w:styleId="3AF097B16B5A4482AE30BDD263F2690A">
    <w:name w:val="3AF097B16B5A4482AE30BDD263F2690A"/>
    <w:rsid w:val="00965AB3"/>
  </w:style>
  <w:style w:type="paragraph" w:customStyle="1" w:styleId="8444D3D0605D4A78AE7F9AD6FF34557E">
    <w:name w:val="8444D3D0605D4A78AE7F9AD6FF34557E"/>
    <w:rsid w:val="00965AB3"/>
  </w:style>
  <w:style w:type="paragraph" w:customStyle="1" w:styleId="2D90E7BCCA9E4B31AF2FB746C446D8B0">
    <w:name w:val="2D90E7BCCA9E4B31AF2FB746C446D8B0"/>
    <w:rsid w:val="00965AB3"/>
  </w:style>
  <w:style w:type="paragraph" w:customStyle="1" w:styleId="B0DCFA7879804769AC9633E1D1474E3D">
    <w:name w:val="B0DCFA7879804769AC9633E1D1474E3D"/>
    <w:rsid w:val="00965AB3"/>
  </w:style>
  <w:style w:type="paragraph" w:customStyle="1" w:styleId="ED8E528567B04239B1E9219778FA880A21">
    <w:name w:val="ED8E528567B04239B1E9219778FA880A2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19">
    <w:name w:val="340B5F0F5A13489B8067838E65627DB5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19">
    <w:name w:val="8F9A5638D3294642BB8DBE75F5A75DAD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19">
    <w:name w:val="AD01A68D5F4B49A0837FC8F02F1F48C4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19">
    <w:name w:val="C521F5F5882C4CD3AB91A945A470E6C0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8">
    <w:name w:val="15E5B795E7834BAE900C480BA54B80F0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8">
    <w:name w:val="26DBF67230CC4AB1AB1BC143DC13F5CE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8">
    <w:name w:val="2432A7EB38D54326AA50100F70EEEA01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8">
    <w:name w:val="6AD686DDB0984D85BE9EAA5D07D878C1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8">
    <w:name w:val="1554AE79B4D5484BA71EABE815C15343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8">
    <w:name w:val="DCCD626B65C744E7B092E23A2D8BAAF6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8">
    <w:name w:val="94387985DF384E989295581615B7EEE3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8">
    <w:name w:val="DBF10CA0B70242D8A1155DC6FE82DF1C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8">
    <w:name w:val="5D7872D85D3946A6BAE53805C5E92796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8">
    <w:name w:val="0615B6D4B5334BAAB8BEA43B77DC68DF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8">
    <w:name w:val="40206B626DA94B4D972B3097AB40F639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7">
    <w:name w:val="45685519405840D18EDA3AA883E10BF7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6">
    <w:name w:val="9449D85FBE014C72B72FDC11418C996F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5">
    <w:name w:val="82EAD0F0B1C1440C98A7AC578D67E498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4">
    <w:name w:val="38B3F6272ECE4A578B5E535BD23D145E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4">
    <w:name w:val="E379D1931E014E2184815295D3EC9E1B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5">
    <w:name w:val="B50BBD959B1B46D9A43A21A6C9C23433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5">
    <w:name w:val="D9599D7E98EA4FAC82881BC3A84EFE51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4">
    <w:name w:val="627D19D940D14DB09F5F36F3B5D8ECD9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5">
    <w:name w:val="9FC70A16F6CB43CAA5EFB612EB23D548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5">
    <w:name w:val="C53A768CE7B644829E02B4E99F57C052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4">
    <w:name w:val="EE3C233EEEF3499F8F83A7AF4A950D3C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4">
    <w:name w:val="D13C444A92724620AB0B6B7C4C8A885D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4">
    <w:name w:val="B267E36F3E1440FE8AF0F1A79FA0FA3B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4">
    <w:name w:val="B9A87F708DBD4D7485BB9AB32E7B6B84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4">
    <w:name w:val="9F663D1602CD47A0B0DE9FD49C2F7411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12">
    <w:name w:val="F27664530AA14129B93423D29C52DFF2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12">
    <w:name w:val="23E8A71F7D954D9395B3B12AEFA4FBDF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11">
    <w:name w:val="78785D011DC24037864194272F6A73C0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1">
    <w:name w:val="FAA0B00A557F4F5B8B5CE0DE118C5811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1">
    <w:name w:val="55687315C86146769038CA5A8FAB82CC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1">
    <w:name w:val="744A6D2426EE4022BB719AA094D852F01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1">
    <w:name w:val="477DFB388376473AAA65AB87E5F031CD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1">
    <w:name w:val="F514FAB5B77848CAB781B7CE463F8C09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1">
    <w:name w:val="D2B5BCBF1C644E6A8CEC572DB142BDC5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0">
    <w:name w:val="FFBDDC51B2E04EC68EF1C6D736A0BFD11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2">
    <w:name w:val="D899B8390BF74D8791ECAD3A97C97F5A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2">
    <w:name w:val="A0205C287F1C45A08B0C211356C78DEA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2">
    <w:name w:val="7EA2522049CA48BDB394C41BE08F763F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2">
    <w:name w:val="832E3E96D25849C992FC01767BDBA00C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2">
    <w:name w:val="DDD3AC1403B14C1B91347B813749B9D0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2">
    <w:name w:val="F3B141F6DDD743DDBF26E654655883F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2">
    <w:name w:val="1FE10C39233B4539A11A218D6AD38000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2">
    <w:name w:val="C0C26DE0993C4992AD668629B6F7312E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2">
    <w:name w:val="49A4DFA3AFCB4065B06F91AA538D5BFA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2">
    <w:name w:val="BA0C6A4DE3814A7DB6B0EEA2DEBE776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2">
    <w:name w:val="B4EEB880694D4B8181E17C5AA328A3A9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">
    <w:name w:val="FCF9D78F214B4218BD762FF2AF506789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">
    <w:name w:val="8444D3D0605D4A78AE7F9AD6FF34557E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">
    <w:name w:val="2D90E7BCCA9E4B31AF2FB746C446D8B0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">
    <w:name w:val="B0DCFA7879804769AC9633E1D1474E3D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22">
    <w:name w:val="ED8E528567B04239B1E9219778FA880A2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20">
    <w:name w:val="340B5F0F5A13489B8067838E65627DB52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20">
    <w:name w:val="8F9A5638D3294642BB8DBE75F5A75DAD2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20">
    <w:name w:val="AD01A68D5F4B49A0837FC8F02F1F48C42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20">
    <w:name w:val="C521F5F5882C4CD3AB91A945A470E6C02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19">
    <w:name w:val="15E5B795E7834BAE900C480BA54B80F0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19">
    <w:name w:val="26DBF67230CC4AB1AB1BC143DC13F5CE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19">
    <w:name w:val="2432A7EB38D54326AA50100F70EEEA01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19">
    <w:name w:val="6AD686DDB0984D85BE9EAA5D07D878C1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19">
    <w:name w:val="1554AE79B4D5484BA71EABE815C15343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19">
    <w:name w:val="DCCD626B65C744E7B092E23A2D8BAAF6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19">
    <w:name w:val="94387985DF384E989295581615B7EEE3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19">
    <w:name w:val="DBF10CA0B70242D8A1155DC6FE82DF1C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19">
    <w:name w:val="5D7872D85D3946A6BAE53805C5E92796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19">
    <w:name w:val="0615B6D4B5334BAAB8BEA43B77DC68DF19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19">
    <w:name w:val="40206B626DA94B4D972B3097AB40F639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8">
    <w:name w:val="45685519405840D18EDA3AA883E10BF7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7">
    <w:name w:val="9449D85FBE014C72B72FDC11418C996F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6">
    <w:name w:val="82EAD0F0B1C1440C98A7AC578D67E498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5">
    <w:name w:val="38B3F6272ECE4A578B5E535BD23D145E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5">
    <w:name w:val="E379D1931E014E2184815295D3EC9E1B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6">
    <w:name w:val="B50BBD959B1B46D9A43A21A6C9C23433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6">
    <w:name w:val="D9599D7E98EA4FAC82881BC3A84EFE51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5">
    <w:name w:val="627D19D940D14DB09F5F36F3B5D8ECD9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6">
    <w:name w:val="9FC70A16F6CB43CAA5EFB612EB23D548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6">
    <w:name w:val="C53A768CE7B644829E02B4E99F57C052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5">
    <w:name w:val="EE3C233EEEF3499F8F83A7AF4A950D3C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5">
    <w:name w:val="D13C444A92724620AB0B6B7C4C8A885D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5">
    <w:name w:val="B267E36F3E1440FE8AF0F1A79FA0FA3B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5">
    <w:name w:val="B9A87F708DBD4D7485BB9AB32E7B6B84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5">
    <w:name w:val="9F663D1602CD47A0B0DE9FD49C2F7411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13">
    <w:name w:val="F27664530AA14129B93423D29C52DFF2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13">
    <w:name w:val="23E8A71F7D954D9395B3B12AEFA4FBDF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12">
    <w:name w:val="78785D011DC24037864194272F6A73C0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2">
    <w:name w:val="FAA0B00A557F4F5B8B5CE0DE118C5811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2">
    <w:name w:val="55687315C86146769038CA5A8FAB82CC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2">
    <w:name w:val="744A6D2426EE4022BB719AA094D852F01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2">
    <w:name w:val="477DFB388376473AAA65AB87E5F031CD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2">
    <w:name w:val="F514FAB5B77848CAB781B7CE463F8C09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2">
    <w:name w:val="D2B5BCBF1C644E6A8CEC572DB142BDC5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1">
    <w:name w:val="FFBDDC51B2E04EC68EF1C6D736A0BFD11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3">
    <w:name w:val="D899B8390BF74D8791ECAD3A97C97F5A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3">
    <w:name w:val="A0205C287F1C45A08B0C211356C78DEA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3">
    <w:name w:val="7EA2522049CA48BDB394C41BE08F763F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3">
    <w:name w:val="832E3E96D25849C992FC01767BDBA00C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3">
    <w:name w:val="DDD3AC1403B14C1B91347B813749B9D0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3">
    <w:name w:val="F3B141F6DDD743DDBF26E654655883F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3">
    <w:name w:val="1FE10C39233B4539A11A218D6AD38000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3">
    <w:name w:val="C0C26DE0993C4992AD668629B6F7312E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3">
    <w:name w:val="49A4DFA3AFCB4065B06F91AA538D5BFA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3">
    <w:name w:val="BA0C6A4DE3814A7DB6B0EEA2DEBE776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3">
    <w:name w:val="B4EEB880694D4B8181E17C5AA328A3A9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2">
    <w:name w:val="FCF9D78F214B4218BD762FF2AF506789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2">
    <w:name w:val="8444D3D0605D4A78AE7F9AD6FF34557E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2">
    <w:name w:val="2D90E7BCCA9E4B31AF2FB746C446D8B0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2">
    <w:name w:val="B0DCFA7879804769AC9633E1D1474E3D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23">
    <w:name w:val="ED8E528567B04239B1E9219778FA880A2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21">
    <w:name w:val="340B5F0F5A13489B8067838E65627DB52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21">
    <w:name w:val="8F9A5638D3294642BB8DBE75F5A75DAD2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21">
    <w:name w:val="AD01A68D5F4B49A0837FC8F02F1F48C42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21">
    <w:name w:val="C521F5F5882C4CD3AB91A945A470E6C02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20">
    <w:name w:val="15E5B795E7834BAE900C480BA54B80F0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20">
    <w:name w:val="26DBF67230CC4AB1AB1BC143DC13F5CE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20">
    <w:name w:val="2432A7EB38D54326AA50100F70EEEA01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20">
    <w:name w:val="6AD686DDB0984D85BE9EAA5D07D878C1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20">
    <w:name w:val="1554AE79B4D5484BA71EABE815C15343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20">
    <w:name w:val="DCCD626B65C744E7B092E23A2D8BAAF6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20">
    <w:name w:val="94387985DF384E989295581615B7EEE3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20">
    <w:name w:val="DBF10CA0B70242D8A1155DC6FE82DF1C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20">
    <w:name w:val="5D7872D85D3946A6BAE53805C5E92796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20">
    <w:name w:val="0615B6D4B5334BAAB8BEA43B77DC68DF20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20">
    <w:name w:val="40206B626DA94B4D972B3097AB40F6392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19">
    <w:name w:val="45685519405840D18EDA3AA883E10BF7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8">
    <w:name w:val="9449D85FBE014C72B72FDC11418C996F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7">
    <w:name w:val="82EAD0F0B1C1440C98A7AC578D67E498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6">
    <w:name w:val="38B3F6272ECE4A578B5E535BD23D145E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6">
    <w:name w:val="E379D1931E014E2184815295D3EC9E1B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7">
    <w:name w:val="B50BBD959B1B46D9A43A21A6C9C23433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7">
    <w:name w:val="D9599D7E98EA4FAC82881BC3A84EFE51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6">
    <w:name w:val="627D19D940D14DB09F5F36F3B5D8ECD9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7">
    <w:name w:val="9FC70A16F6CB43CAA5EFB612EB23D548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7">
    <w:name w:val="C53A768CE7B644829E02B4E99F57C052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6">
    <w:name w:val="EE3C233EEEF3499F8F83A7AF4A950D3C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6">
    <w:name w:val="D13C444A92724620AB0B6B7C4C8A885D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6">
    <w:name w:val="B267E36F3E1440FE8AF0F1A79FA0FA3B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6">
    <w:name w:val="B9A87F708DBD4D7485BB9AB32E7B6B84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6">
    <w:name w:val="9F663D1602CD47A0B0DE9FD49C2F7411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14">
    <w:name w:val="F27664530AA14129B93423D29C52DFF2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14">
    <w:name w:val="23E8A71F7D954D9395B3B12AEFA4FBDF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13">
    <w:name w:val="78785D011DC24037864194272F6A73C0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3">
    <w:name w:val="FAA0B00A557F4F5B8B5CE0DE118C5811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3">
    <w:name w:val="55687315C86146769038CA5A8FAB82CC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3">
    <w:name w:val="744A6D2426EE4022BB719AA094D852F01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3">
    <w:name w:val="477DFB388376473AAA65AB87E5F031CD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3">
    <w:name w:val="F514FAB5B77848CAB781B7CE463F8C09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3">
    <w:name w:val="D2B5BCBF1C644E6A8CEC572DB142BDC5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2">
    <w:name w:val="FFBDDC51B2E04EC68EF1C6D736A0BFD11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4">
    <w:name w:val="D899B8390BF74D8791ECAD3A97C97F5A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4">
    <w:name w:val="A0205C287F1C45A08B0C211356C78DEA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4">
    <w:name w:val="7EA2522049CA48BDB394C41BE08F763F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4">
    <w:name w:val="832E3E96D25849C992FC01767BDBA00C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4">
    <w:name w:val="DDD3AC1403B14C1B91347B813749B9D0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4">
    <w:name w:val="F3B141F6DDD743DDBF26E654655883F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4">
    <w:name w:val="1FE10C39233B4539A11A218D6AD38000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4">
    <w:name w:val="C0C26DE0993C4992AD668629B6F7312E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4">
    <w:name w:val="49A4DFA3AFCB4065B06F91AA538D5BFA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4">
    <w:name w:val="BA0C6A4DE3814A7DB6B0EEA2DEBE776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4">
    <w:name w:val="B4EEB880694D4B8181E17C5AA328A3A9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3">
    <w:name w:val="FCF9D78F214B4218BD762FF2AF506789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3">
    <w:name w:val="8444D3D0605D4A78AE7F9AD6FF34557E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3">
    <w:name w:val="2D90E7BCCA9E4B31AF2FB746C446D8B0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3">
    <w:name w:val="B0DCFA7879804769AC9633E1D1474E3D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D8E528567B04239B1E9219778FA880A24">
    <w:name w:val="ED8E528567B04239B1E9219778FA880A2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22">
    <w:name w:val="340B5F0F5A13489B8067838E65627DB52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22">
    <w:name w:val="8F9A5638D3294642BB8DBE75F5A75DAD2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22">
    <w:name w:val="AD01A68D5F4B49A0837FC8F02F1F48C42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22">
    <w:name w:val="C521F5F5882C4CD3AB91A945A470E6C02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21">
    <w:name w:val="15E5B795E7834BAE900C480BA54B80F0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21">
    <w:name w:val="26DBF67230CC4AB1AB1BC143DC13F5CE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21">
    <w:name w:val="2432A7EB38D54326AA50100F70EEEA01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21">
    <w:name w:val="6AD686DDB0984D85BE9EAA5D07D878C1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21">
    <w:name w:val="1554AE79B4D5484BA71EABE815C15343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21">
    <w:name w:val="DCCD626B65C744E7B092E23A2D8BAAF6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21">
    <w:name w:val="94387985DF384E989295581615B7EEE3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21">
    <w:name w:val="DBF10CA0B70242D8A1155DC6FE82DF1C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21">
    <w:name w:val="5D7872D85D3946A6BAE53805C5E92796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21">
    <w:name w:val="0615B6D4B5334BAAB8BEA43B77DC68DF21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21">
    <w:name w:val="40206B626DA94B4D972B3097AB40F6392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20">
    <w:name w:val="45685519405840D18EDA3AA883E10BF72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19">
    <w:name w:val="9449D85FBE014C72B72FDC11418C996F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8">
    <w:name w:val="82EAD0F0B1C1440C98A7AC578D67E498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7">
    <w:name w:val="38B3F6272ECE4A578B5E535BD23D145E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7">
    <w:name w:val="E379D1931E014E2184815295D3EC9E1B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8">
    <w:name w:val="B50BBD959B1B46D9A43A21A6C9C23433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8">
    <w:name w:val="D9599D7E98EA4FAC82881BC3A84EFE51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7">
    <w:name w:val="627D19D940D14DB09F5F36F3B5D8ECD9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8">
    <w:name w:val="9FC70A16F6CB43CAA5EFB612EB23D548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8">
    <w:name w:val="C53A768CE7B644829E02B4E99F57C052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7">
    <w:name w:val="EE3C233EEEF3499F8F83A7AF4A950D3C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7">
    <w:name w:val="D13C444A92724620AB0B6B7C4C8A885D17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7">
    <w:name w:val="B267E36F3E1440FE8AF0F1A79FA0FA3B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7">
    <w:name w:val="B9A87F708DBD4D7485BB9AB32E7B6B84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7">
    <w:name w:val="9F663D1602CD47A0B0DE9FD49C2F741117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15">
    <w:name w:val="F27664530AA14129B93423D29C52DFF2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15">
    <w:name w:val="23E8A71F7D954D9395B3B12AEFA4FBDF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14">
    <w:name w:val="78785D011DC24037864194272F6A73C0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4">
    <w:name w:val="FAA0B00A557F4F5B8B5CE0DE118C5811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4">
    <w:name w:val="55687315C86146769038CA5A8FAB82CC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4">
    <w:name w:val="744A6D2426EE4022BB719AA094D852F01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4">
    <w:name w:val="477DFB388376473AAA65AB87E5F031CD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4">
    <w:name w:val="F514FAB5B77848CAB781B7CE463F8C09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4">
    <w:name w:val="D2B5BCBF1C644E6A8CEC572DB142BDC5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3">
    <w:name w:val="FFBDDC51B2E04EC68EF1C6D736A0BFD113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5">
    <w:name w:val="D899B8390BF74D8791ECAD3A97C97F5A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5">
    <w:name w:val="A0205C287F1C45A08B0C211356C78DEA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5">
    <w:name w:val="7EA2522049CA48BDB394C41BE08F763F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5">
    <w:name w:val="832E3E96D25849C992FC01767BDBA00C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5">
    <w:name w:val="DDD3AC1403B14C1B91347B813749B9D0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5">
    <w:name w:val="F3B141F6DDD743DDBF26E654655883F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5">
    <w:name w:val="1FE10C39233B4539A11A218D6AD38000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5">
    <w:name w:val="C0C26DE0993C4992AD668629B6F7312E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5">
    <w:name w:val="49A4DFA3AFCB4065B06F91AA538D5BFA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5">
    <w:name w:val="BA0C6A4DE3814A7DB6B0EEA2DEBE776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5">
    <w:name w:val="B4EEB880694D4B8181E17C5AA328A3A9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4">
    <w:name w:val="FCF9D78F214B4218BD762FF2AF506789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4">
    <w:name w:val="8444D3D0605D4A78AE7F9AD6FF34557E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4">
    <w:name w:val="2D90E7BCCA9E4B31AF2FB746C446D8B0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4">
    <w:name w:val="B0DCFA7879804769AC9633E1D1474E3D4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">
    <w:name w:val="931CA6A12A3640A8977964D168D62D1A"/>
    <w:rsid w:val="00965AB3"/>
  </w:style>
  <w:style w:type="paragraph" w:customStyle="1" w:styleId="ED8E528567B04239B1E9219778FA880A25">
    <w:name w:val="ED8E528567B04239B1E9219778FA880A2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40B5F0F5A13489B8067838E65627DB523">
    <w:name w:val="340B5F0F5A13489B8067838E65627DB52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23">
    <w:name w:val="8F9A5638D3294642BB8DBE75F5A75DAD2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23">
    <w:name w:val="AD01A68D5F4B49A0837FC8F02F1F48C42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23">
    <w:name w:val="C521F5F5882C4CD3AB91A945A470E6C023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22">
    <w:name w:val="15E5B795E7834BAE900C480BA54B80F0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22">
    <w:name w:val="26DBF67230CC4AB1AB1BC143DC13F5CE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22">
    <w:name w:val="2432A7EB38D54326AA50100F70EEEA01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6AD686DDB0984D85BE9EAA5D07D878C122">
    <w:name w:val="6AD686DDB0984D85BE9EAA5D07D878C1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554AE79B4D5484BA71EABE815C1534322">
    <w:name w:val="1554AE79B4D5484BA71EABE815C15343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CCD626B65C744E7B092E23A2D8BAAF622">
    <w:name w:val="DCCD626B65C744E7B092E23A2D8BAAF6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4387985DF384E989295581615B7EEE322">
    <w:name w:val="94387985DF384E989295581615B7EEE3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BF10CA0B70242D8A1155DC6FE82DF1C22">
    <w:name w:val="DBF10CA0B70242D8A1155DC6FE82DF1C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D7872D85D3946A6BAE53805C5E9279622">
    <w:name w:val="5D7872D85D3946A6BAE53805C5E92796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22">
    <w:name w:val="0615B6D4B5334BAAB8BEA43B77DC68DF22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22">
    <w:name w:val="40206B626DA94B4D972B3097AB40F63922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21">
    <w:name w:val="45685519405840D18EDA3AA883E10BF72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449D85FBE014C72B72FDC11418C996F20">
    <w:name w:val="9449D85FBE014C72B72FDC11418C996F20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2EAD0F0B1C1440C98A7AC578D67E49819">
    <w:name w:val="82EAD0F0B1C1440C98A7AC578D67E498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8B3F6272ECE4A578B5E535BD23D145E18">
    <w:name w:val="38B3F6272ECE4A578B5E535BD23D145E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379D1931E014E2184815295D3EC9E1B18">
    <w:name w:val="E379D1931E014E2184815295D3EC9E1B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50BBD959B1B46D9A43A21A6C9C2343319">
    <w:name w:val="B50BBD959B1B46D9A43A21A6C9C23433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9599D7E98EA4FAC82881BC3A84EFE5119">
    <w:name w:val="D9599D7E98EA4FAC82881BC3A84EFE51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627D19D940D14DB09F5F36F3B5D8ECD918">
    <w:name w:val="627D19D940D14DB09F5F36F3B5D8ECD9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FC70A16F6CB43CAA5EFB612EB23D54819">
    <w:name w:val="9FC70A16F6CB43CAA5EFB612EB23D548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3A768CE7B644829E02B4E99F57C05219">
    <w:name w:val="C53A768CE7B644829E02B4E99F57C05219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E3C233EEEF3499F8F83A7AF4A950D3C18">
    <w:name w:val="EE3C233EEEF3499F8F83A7AF4A950D3C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13C444A92724620AB0B6B7C4C8A885D18">
    <w:name w:val="D13C444A92724620AB0B6B7C4C8A885D18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18">
    <w:name w:val="B267E36F3E1440FE8AF0F1A79FA0FA3B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18">
    <w:name w:val="B9A87F708DBD4D7485BB9AB32E7B6B84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18">
    <w:name w:val="9F663D1602CD47A0B0DE9FD49C2F741118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16">
    <w:name w:val="F27664530AA14129B93423D29C52DFF216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16">
    <w:name w:val="23E8A71F7D954D9395B3B12AEFA4FBDF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8785D011DC24037864194272F6A73C015">
    <w:name w:val="78785D011DC24037864194272F6A73C0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5">
    <w:name w:val="FAA0B00A557F4F5B8B5CE0DE118C5811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5">
    <w:name w:val="55687315C86146769038CA5A8FAB82CC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5">
    <w:name w:val="744A6D2426EE4022BB719AA094D852F01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5">
    <w:name w:val="477DFB388376473AAA65AB87E5F031CD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5">
    <w:name w:val="F514FAB5B77848CAB781B7CE463F8C09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5">
    <w:name w:val="D2B5BCBF1C644E6A8CEC572DB142BDC515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4">
    <w:name w:val="FFBDDC51B2E04EC68EF1C6D736A0BFD114"/>
    <w:rsid w:val="00965AB3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6">
    <w:name w:val="D899B8390BF74D8791ECAD3A97C97F5A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6">
    <w:name w:val="A0205C287F1C45A08B0C211356C78DEA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6">
    <w:name w:val="7EA2522049CA48BDB394C41BE08F763F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6">
    <w:name w:val="832E3E96D25849C992FC01767BDBA00C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6">
    <w:name w:val="DDD3AC1403B14C1B91347B813749B9D0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6">
    <w:name w:val="F3B141F6DDD743DDBF26E654655883F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6">
    <w:name w:val="1FE10C39233B4539A11A218D6AD38000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6">
    <w:name w:val="C0C26DE0993C4992AD668629B6F7312E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6">
    <w:name w:val="49A4DFA3AFCB4065B06F91AA538D5BFA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6">
    <w:name w:val="BA0C6A4DE3814A7DB6B0EEA2DEBE7761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6">
    <w:name w:val="B4EEB880694D4B8181E17C5AA328A3A96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5">
    <w:name w:val="FCF9D78F214B4218BD762FF2AF506789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5">
    <w:name w:val="8444D3D0605D4A78AE7F9AD6FF34557E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5">
    <w:name w:val="2D90E7BCCA9E4B31AF2FB746C446D8B0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5">
    <w:name w:val="B0DCFA7879804769AC9633E1D1474E3D5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">
    <w:name w:val="931CA6A12A3640A8977964D168D62D1A1"/>
    <w:rsid w:val="00965AB3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">
    <w:name w:val="2866E62F58AE4A349D2555D044ABB10C"/>
    <w:rsid w:val="00965AB3"/>
  </w:style>
  <w:style w:type="paragraph" w:customStyle="1" w:styleId="5578F9B02FE2443C84493EF436F0A72B">
    <w:name w:val="5578F9B02FE2443C84493EF436F0A72B"/>
    <w:rsid w:val="001176C6"/>
  </w:style>
  <w:style w:type="paragraph" w:customStyle="1" w:styleId="0AB6D9666B044B4391E2EB6EE8475752">
    <w:name w:val="0AB6D9666B044B4391E2EB6EE8475752"/>
    <w:rsid w:val="001176C6"/>
  </w:style>
  <w:style w:type="paragraph" w:customStyle="1" w:styleId="1F0D7103FD4545A1A4933073689B7288">
    <w:name w:val="1F0D7103FD4545A1A4933073689B7288"/>
    <w:rsid w:val="001176C6"/>
  </w:style>
  <w:style w:type="paragraph" w:customStyle="1" w:styleId="A8F88502CCBC418EAA9FF26D034683C1">
    <w:name w:val="A8F88502CCBC418EAA9FF26D034683C1"/>
    <w:rsid w:val="001176C6"/>
  </w:style>
  <w:style w:type="paragraph" w:customStyle="1" w:styleId="EA68172467864EC885EED4A08BA31D52">
    <w:name w:val="EA68172467864EC885EED4A08BA31D52"/>
    <w:rsid w:val="001176C6"/>
  </w:style>
  <w:style w:type="paragraph" w:customStyle="1" w:styleId="50D4DFBC978F496182E8E8343970F280">
    <w:name w:val="50D4DFBC978F496182E8E8343970F280"/>
    <w:rsid w:val="001176C6"/>
  </w:style>
  <w:style w:type="paragraph" w:customStyle="1" w:styleId="2400075793274E6EBC5A3C052DB1386F">
    <w:name w:val="2400075793274E6EBC5A3C052DB1386F"/>
    <w:rsid w:val="001176C6"/>
  </w:style>
  <w:style w:type="paragraph" w:customStyle="1" w:styleId="C6082B563F574218A7A58D2914988C1A">
    <w:name w:val="C6082B563F574218A7A58D2914988C1A"/>
    <w:rsid w:val="001176C6"/>
  </w:style>
  <w:style w:type="paragraph" w:customStyle="1" w:styleId="FA93A8EE547247ACBA5DACE01FFD21F6">
    <w:name w:val="FA93A8EE547247ACBA5DACE01FFD21F6"/>
    <w:rsid w:val="001176C6"/>
  </w:style>
  <w:style w:type="paragraph" w:customStyle="1" w:styleId="1E70561B96E64906B84F3C6DCE8030C5">
    <w:name w:val="1E70561B96E64906B84F3C6DCE8030C5"/>
    <w:rsid w:val="001176C6"/>
  </w:style>
  <w:style w:type="paragraph" w:customStyle="1" w:styleId="BDC5A148BCE64D048018087FC1EA8D56">
    <w:name w:val="BDC5A148BCE64D048018087FC1EA8D56"/>
    <w:rsid w:val="001176C6"/>
  </w:style>
  <w:style w:type="paragraph" w:customStyle="1" w:styleId="9444EF0661244A779CFF885610DB6FBC">
    <w:name w:val="9444EF0661244A779CFF885610DB6FBC"/>
    <w:rsid w:val="001176C6"/>
  </w:style>
  <w:style w:type="paragraph" w:customStyle="1" w:styleId="391E12D670434F5A895B41B6347302F6">
    <w:name w:val="391E12D670434F5A895B41B6347302F6"/>
    <w:rsid w:val="001176C6"/>
  </w:style>
  <w:style w:type="paragraph" w:customStyle="1" w:styleId="5578F9B02FE2443C84493EF436F0A72B1">
    <w:name w:val="5578F9B02FE2443C84493EF436F0A72B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">
    <w:name w:val="0AB6D9666B044B4391E2EB6EE8475752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">
    <w:name w:val="1F0D7103FD4545A1A4933073689B7288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">
    <w:name w:val="A8F88502CCBC418EAA9FF26D034683C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">
    <w:name w:val="EA68172467864EC885EED4A08BA31D52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">
    <w:name w:val="1E70561B96E64906B84F3C6DCE8030C5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">
    <w:name w:val="BDC5A148BCE64D048018087FC1EA8D56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">
    <w:name w:val="E2CDFA1AA0D14F149C5930C5D282D50E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">
    <w:name w:val="391E12D670434F5A895B41B6347302F6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6">
    <w:name w:val="FAA0B00A557F4F5B8B5CE0DE118C5811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6">
    <w:name w:val="55687315C86146769038CA5A8FAB82CC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6">
    <w:name w:val="744A6D2426EE4022BB719AA094D852F0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6">
    <w:name w:val="477DFB388376473AAA65AB87E5F031CD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6">
    <w:name w:val="F514FAB5B77848CAB781B7CE463F8C09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6">
    <w:name w:val="D2B5BCBF1C644E6A8CEC572DB142BDC5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5">
    <w:name w:val="FFBDDC51B2E04EC68EF1C6D736A0BFD1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7">
    <w:name w:val="D899B8390BF74D8791ECAD3A97C97F5A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7">
    <w:name w:val="A0205C287F1C45A08B0C211356C78DEA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7">
    <w:name w:val="7EA2522049CA48BDB394C41BE08F763F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7">
    <w:name w:val="832E3E96D25849C992FC01767BDBA00C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7">
    <w:name w:val="DDD3AC1403B14C1B91347B813749B9D0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7">
    <w:name w:val="F3B141F6DDD743DDBF26E654655883F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7">
    <w:name w:val="1FE10C39233B4539A11A218D6AD38000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7">
    <w:name w:val="C0C26DE0993C4992AD668629B6F7312E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7">
    <w:name w:val="49A4DFA3AFCB4065B06F91AA538D5BFA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7">
    <w:name w:val="BA0C6A4DE3814A7DB6B0EEA2DEBE776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7">
    <w:name w:val="B4EEB880694D4B8181E17C5AA328A3A9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6">
    <w:name w:val="FCF9D78F214B4218BD762FF2AF506789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6">
    <w:name w:val="8444D3D0605D4A78AE7F9AD6FF34557E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6">
    <w:name w:val="2D90E7BCCA9E4B31AF2FB746C446D8B0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6">
    <w:name w:val="B0DCFA7879804769AC9633E1D1474E3D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2">
    <w:name w:val="931CA6A12A3640A8977964D168D62D1A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">
    <w:name w:val="2866E62F58AE4A349D2555D044ABB10C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">
    <w:name w:val="367D1A7DCF3049E1AD94DD69F16266A3"/>
    <w:rsid w:val="001176C6"/>
  </w:style>
  <w:style w:type="paragraph" w:customStyle="1" w:styleId="5578F9B02FE2443C84493EF436F0A72B2">
    <w:name w:val="5578F9B02FE2443C84493EF436F0A72B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2">
    <w:name w:val="0AB6D9666B044B4391E2EB6EE8475752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2">
    <w:name w:val="1F0D7103FD4545A1A4933073689B7288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2">
    <w:name w:val="A8F88502CCBC418EAA9FF26D034683C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2">
    <w:name w:val="EA68172467864EC885EED4A08BA31D52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2">
    <w:name w:val="1E70561B96E64906B84F3C6DCE8030C5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2">
    <w:name w:val="BDC5A148BCE64D048018087FC1EA8D56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">
    <w:name w:val="E2CDFA1AA0D14F149C5930C5D282D50E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">
    <w:name w:val="367D1A7DCF3049E1AD94DD69F16266A3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2">
    <w:name w:val="391E12D670434F5A895B41B6347302F6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">
    <w:name w:val="F98AF7F81E834143AB5E91C63D56C73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7">
    <w:name w:val="FAA0B00A557F4F5B8B5CE0DE118C5811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7">
    <w:name w:val="55687315C86146769038CA5A8FAB82CC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7">
    <w:name w:val="744A6D2426EE4022BB719AA094D852F0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7">
    <w:name w:val="477DFB388376473AAA65AB87E5F031CD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7">
    <w:name w:val="F514FAB5B77848CAB781B7CE463F8C09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7">
    <w:name w:val="D2B5BCBF1C644E6A8CEC572DB142BDC5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6">
    <w:name w:val="FFBDDC51B2E04EC68EF1C6D736A0BFD1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8">
    <w:name w:val="D899B8390BF74D8791ECAD3A97C97F5A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8">
    <w:name w:val="A0205C287F1C45A08B0C211356C78DEA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8">
    <w:name w:val="7EA2522049CA48BDB394C41BE08F763F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8">
    <w:name w:val="832E3E96D25849C992FC01767BDBA00C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8">
    <w:name w:val="DDD3AC1403B14C1B91347B813749B9D0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8">
    <w:name w:val="F3B141F6DDD743DDBF26E654655883F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8">
    <w:name w:val="1FE10C39233B4539A11A218D6AD38000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8">
    <w:name w:val="C0C26DE0993C4992AD668629B6F7312E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8">
    <w:name w:val="49A4DFA3AFCB4065B06F91AA538D5BFA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8">
    <w:name w:val="BA0C6A4DE3814A7DB6B0EEA2DEBE776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8">
    <w:name w:val="B4EEB880694D4B8181E17C5AA328A3A9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7">
    <w:name w:val="FCF9D78F214B4218BD762FF2AF506789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7">
    <w:name w:val="8444D3D0605D4A78AE7F9AD6FF34557E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7">
    <w:name w:val="2D90E7BCCA9E4B31AF2FB746C446D8B0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7">
    <w:name w:val="B0DCFA7879804769AC9633E1D1474E3D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3">
    <w:name w:val="931CA6A12A3640A8977964D168D62D1A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2">
    <w:name w:val="2866E62F58AE4A349D2555D044ABB10C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3">
    <w:name w:val="5578F9B02FE2443C84493EF436F0A72B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3">
    <w:name w:val="0AB6D9666B044B4391E2EB6EE8475752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3">
    <w:name w:val="1F0D7103FD4545A1A4933073689B7288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3">
    <w:name w:val="A8F88502CCBC418EAA9FF26D034683C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3">
    <w:name w:val="EA68172467864EC885EED4A08BA31D52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3">
    <w:name w:val="1E70561B96E64906B84F3C6DCE8030C5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3">
    <w:name w:val="BDC5A148BCE64D048018087FC1EA8D56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2">
    <w:name w:val="E2CDFA1AA0D14F149C5930C5D282D50E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2">
    <w:name w:val="367D1A7DCF3049E1AD94DD69F16266A3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3">
    <w:name w:val="391E12D670434F5A895B41B6347302F6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1">
    <w:name w:val="F98AF7F81E834143AB5E91C63D56C732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8">
    <w:name w:val="FAA0B00A557F4F5B8B5CE0DE118C5811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8">
    <w:name w:val="55687315C86146769038CA5A8FAB82CC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8">
    <w:name w:val="744A6D2426EE4022BB719AA094D852F0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8">
    <w:name w:val="477DFB388376473AAA65AB87E5F031CD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8">
    <w:name w:val="F514FAB5B77848CAB781B7CE463F8C09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8">
    <w:name w:val="D2B5BCBF1C644E6A8CEC572DB142BDC5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7">
    <w:name w:val="FFBDDC51B2E04EC68EF1C6D736A0BFD1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9">
    <w:name w:val="D899B8390BF74D8791ECAD3A97C97F5A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9">
    <w:name w:val="A0205C287F1C45A08B0C211356C78DEA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9">
    <w:name w:val="7EA2522049CA48BDB394C41BE08F763F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9">
    <w:name w:val="832E3E96D25849C992FC01767BDBA00C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9">
    <w:name w:val="DDD3AC1403B14C1B91347B813749B9D0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9">
    <w:name w:val="F3B141F6DDD743DDBF26E654655883F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9">
    <w:name w:val="1FE10C39233B4539A11A218D6AD38000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9">
    <w:name w:val="C0C26DE0993C4992AD668629B6F7312E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9">
    <w:name w:val="49A4DFA3AFCB4065B06F91AA538D5BFA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9">
    <w:name w:val="BA0C6A4DE3814A7DB6B0EEA2DEBE776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9">
    <w:name w:val="B4EEB880694D4B8181E17C5AA328A3A9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8">
    <w:name w:val="FCF9D78F214B4218BD762FF2AF506789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8">
    <w:name w:val="8444D3D0605D4A78AE7F9AD6FF34557E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8">
    <w:name w:val="2D90E7BCCA9E4B31AF2FB746C446D8B0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8">
    <w:name w:val="B0DCFA7879804769AC9633E1D1474E3D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4">
    <w:name w:val="931CA6A12A3640A8977964D168D62D1A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3">
    <w:name w:val="2866E62F58AE4A349D2555D044ABB10C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4">
    <w:name w:val="5578F9B02FE2443C84493EF436F0A72B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4">
    <w:name w:val="0AB6D9666B044B4391E2EB6EE8475752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4">
    <w:name w:val="1F0D7103FD4545A1A4933073689B7288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4">
    <w:name w:val="A8F88502CCBC418EAA9FF26D034683C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4">
    <w:name w:val="EA68172467864EC885EED4A08BA31D52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4">
    <w:name w:val="1E70561B96E64906B84F3C6DCE8030C5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4">
    <w:name w:val="BDC5A148BCE64D048018087FC1EA8D56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3">
    <w:name w:val="E2CDFA1AA0D14F149C5930C5D282D50E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3">
    <w:name w:val="367D1A7DCF3049E1AD94DD69F16266A3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4">
    <w:name w:val="391E12D670434F5A895B41B6347302F6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2">
    <w:name w:val="F98AF7F81E834143AB5E91C63D56C732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19">
    <w:name w:val="FAA0B00A557F4F5B8B5CE0DE118C5811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19">
    <w:name w:val="55687315C86146769038CA5A8FAB82CC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19">
    <w:name w:val="744A6D2426EE4022BB719AA094D852F0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19">
    <w:name w:val="477DFB388376473AAA65AB87E5F031CD1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19">
    <w:name w:val="F514FAB5B77848CAB781B7CE463F8C091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19">
    <w:name w:val="D2B5BCBF1C644E6A8CEC572DB142BDC51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8">
    <w:name w:val="FFBDDC51B2E04EC68EF1C6D736A0BFD1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0">
    <w:name w:val="D899B8390BF74D8791ECAD3A97C97F5A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0">
    <w:name w:val="A0205C287F1C45A08B0C211356C78DEA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0">
    <w:name w:val="7EA2522049CA48BDB394C41BE08F763F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0">
    <w:name w:val="832E3E96D25849C992FC01767BDBA00C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0">
    <w:name w:val="DDD3AC1403B14C1B91347B813749B9D0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0">
    <w:name w:val="F3B141F6DDD743DDBF26E654655883F1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0">
    <w:name w:val="1FE10C39233B4539A11A218D6AD38000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0">
    <w:name w:val="C0C26DE0993C4992AD668629B6F7312E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0">
    <w:name w:val="49A4DFA3AFCB4065B06F91AA538D5BFA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0">
    <w:name w:val="BA0C6A4DE3814A7DB6B0EEA2DEBE7761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0">
    <w:name w:val="B4EEB880694D4B8181E17C5AA328A3A9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9">
    <w:name w:val="FCF9D78F214B4218BD762FF2AF506789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9">
    <w:name w:val="8444D3D0605D4A78AE7F9AD6FF34557E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9">
    <w:name w:val="2D90E7BCCA9E4B31AF2FB746C446D8B0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9">
    <w:name w:val="B0DCFA7879804769AC9633E1D1474E3D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5">
    <w:name w:val="931CA6A12A3640A8977964D168D62D1A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4">
    <w:name w:val="2866E62F58AE4A349D2555D044ABB10C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5">
    <w:name w:val="5578F9B02FE2443C84493EF436F0A72B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5">
    <w:name w:val="0AB6D9666B044B4391E2EB6EE8475752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5">
    <w:name w:val="1F0D7103FD4545A1A4933073689B7288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5">
    <w:name w:val="A8F88502CCBC418EAA9FF26D034683C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5">
    <w:name w:val="EA68172467864EC885EED4A08BA31D52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5">
    <w:name w:val="1E70561B96E64906B84F3C6DCE8030C5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5">
    <w:name w:val="BDC5A148BCE64D048018087FC1EA8D56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4">
    <w:name w:val="E2CDFA1AA0D14F149C5930C5D282D50E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4">
    <w:name w:val="367D1A7DCF3049E1AD94DD69F16266A3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5">
    <w:name w:val="391E12D670434F5A895B41B6347302F6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3">
    <w:name w:val="F98AF7F81E834143AB5E91C63D56C732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0">
    <w:name w:val="FAA0B00A557F4F5B8B5CE0DE118C5811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0">
    <w:name w:val="55687315C86146769038CA5A8FAB82CC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0">
    <w:name w:val="744A6D2426EE4022BB719AA094D852F0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0">
    <w:name w:val="477DFB388376473AAA65AB87E5F031CD2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0">
    <w:name w:val="F514FAB5B77848CAB781B7CE463F8C092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0">
    <w:name w:val="D2B5BCBF1C644E6A8CEC572DB142BDC52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19">
    <w:name w:val="FFBDDC51B2E04EC68EF1C6D736A0BFD11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1">
    <w:name w:val="D899B8390BF74D8791ECAD3A97C97F5A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1">
    <w:name w:val="A0205C287F1C45A08B0C211356C78DEA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1">
    <w:name w:val="7EA2522049CA48BDB394C41BE08F763F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1">
    <w:name w:val="832E3E96D25849C992FC01767BDBA00C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1">
    <w:name w:val="DDD3AC1403B14C1B91347B813749B9D0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1">
    <w:name w:val="F3B141F6DDD743DDBF26E654655883F1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1">
    <w:name w:val="1FE10C39233B4539A11A218D6AD38000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1">
    <w:name w:val="C0C26DE0993C4992AD668629B6F7312E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1">
    <w:name w:val="49A4DFA3AFCB4065B06F91AA538D5BFA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1">
    <w:name w:val="BA0C6A4DE3814A7DB6B0EEA2DEBE7761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1">
    <w:name w:val="B4EEB880694D4B8181E17C5AA328A3A9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0">
    <w:name w:val="FCF9D78F214B4218BD762FF2AF506789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0">
    <w:name w:val="8444D3D0605D4A78AE7F9AD6FF34557E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0">
    <w:name w:val="2D90E7BCCA9E4B31AF2FB746C446D8B0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0">
    <w:name w:val="B0DCFA7879804769AC9633E1D1474E3D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6">
    <w:name w:val="931CA6A12A3640A8977964D168D62D1A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5">
    <w:name w:val="2866E62F58AE4A349D2555D044ABB10C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6">
    <w:name w:val="5578F9B02FE2443C84493EF436F0A72B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6">
    <w:name w:val="0AB6D9666B044B4391E2EB6EE8475752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6">
    <w:name w:val="1F0D7103FD4545A1A4933073689B7288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6">
    <w:name w:val="A8F88502CCBC418EAA9FF26D034683C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6">
    <w:name w:val="EA68172467864EC885EED4A08BA31D52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6">
    <w:name w:val="1E70561B96E64906B84F3C6DCE8030C5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6">
    <w:name w:val="BDC5A148BCE64D048018087FC1EA8D56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5">
    <w:name w:val="E2CDFA1AA0D14F149C5930C5D282D50E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5">
    <w:name w:val="367D1A7DCF3049E1AD94DD69F16266A3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6">
    <w:name w:val="391E12D670434F5A895B41B6347302F6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4">
    <w:name w:val="F98AF7F81E834143AB5E91C63D56C732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1">
    <w:name w:val="FAA0B00A557F4F5B8B5CE0DE118C5811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1">
    <w:name w:val="55687315C86146769038CA5A8FAB82CC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1">
    <w:name w:val="744A6D2426EE4022BB719AA094D852F0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1">
    <w:name w:val="477DFB388376473AAA65AB87E5F031CD2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1">
    <w:name w:val="F514FAB5B77848CAB781B7CE463F8C092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1">
    <w:name w:val="D2B5BCBF1C644E6A8CEC572DB142BDC52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0">
    <w:name w:val="FFBDDC51B2E04EC68EF1C6D736A0BFD12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2">
    <w:name w:val="D899B8390BF74D8791ECAD3A97C97F5A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2">
    <w:name w:val="A0205C287F1C45A08B0C211356C78DEA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2">
    <w:name w:val="7EA2522049CA48BDB394C41BE08F763F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2">
    <w:name w:val="832E3E96D25849C992FC01767BDBA00C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2">
    <w:name w:val="DDD3AC1403B14C1B91347B813749B9D0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2">
    <w:name w:val="F3B141F6DDD743DDBF26E654655883F1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2">
    <w:name w:val="1FE10C39233B4539A11A218D6AD38000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2">
    <w:name w:val="C0C26DE0993C4992AD668629B6F7312E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2">
    <w:name w:val="49A4DFA3AFCB4065B06F91AA538D5BFA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2">
    <w:name w:val="BA0C6A4DE3814A7DB6B0EEA2DEBE7761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2">
    <w:name w:val="B4EEB880694D4B8181E17C5AA328A3A9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1">
    <w:name w:val="FCF9D78F214B4218BD762FF2AF506789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1">
    <w:name w:val="8444D3D0605D4A78AE7F9AD6FF34557E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1">
    <w:name w:val="2D90E7BCCA9E4B31AF2FB746C446D8B0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1">
    <w:name w:val="B0DCFA7879804769AC9633E1D1474E3D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7">
    <w:name w:val="931CA6A12A3640A8977964D168D62D1A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6">
    <w:name w:val="2866E62F58AE4A349D2555D044ABB10C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7">
    <w:name w:val="5578F9B02FE2443C84493EF436F0A72B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7">
    <w:name w:val="0AB6D9666B044B4391E2EB6EE8475752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7">
    <w:name w:val="1F0D7103FD4545A1A4933073689B7288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7">
    <w:name w:val="A8F88502CCBC418EAA9FF26D034683C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7">
    <w:name w:val="EA68172467864EC885EED4A08BA31D52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7">
    <w:name w:val="1E70561B96E64906B84F3C6DCE8030C5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7">
    <w:name w:val="BDC5A148BCE64D048018087FC1EA8D56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6">
    <w:name w:val="E2CDFA1AA0D14F149C5930C5D282D50E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6">
    <w:name w:val="367D1A7DCF3049E1AD94DD69F16266A3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7">
    <w:name w:val="391E12D670434F5A895B41B6347302F6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5">
    <w:name w:val="F98AF7F81E834143AB5E91C63D56C732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2">
    <w:name w:val="FAA0B00A557F4F5B8B5CE0DE118C5811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2">
    <w:name w:val="55687315C86146769038CA5A8FAB82CC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2">
    <w:name w:val="744A6D2426EE4022BB719AA094D852F0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2">
    <w:name w:val="477DFB388376473AAA65AB87E5F031CD2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2">
    <w:name w:val="F514FAB5B77848CAB781B7CE463F8C092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2">
    <w:name w:val="D2B5BCBF1C644E6A8CEC572DB142BDC52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1">
    <w:name w:val="FFBDDC51B2E04EC68EF1C6D736A0BFD12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3">
    <w:name w:val="D899B8390BF74D8791ECAD3A97C97F5A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3">
    <w:name w:val="A0205C287F1C45A08B0C211356C78DEA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3">
    <w:name w:val="7EA2522049CA48BDB394C41BE08F763F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3">
    <w:name w:val="832E3E96D25849C992FC01767BDBA00C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3">
    <w:name w:val="DDD3AC1403B14C1B91347B813749B9D0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3">
    <w:name w:val="F3B141F6DDD743DDBF26E654655883F1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3">
    <w:name w:val="1FE10C39233B4539A11A218D6AD38000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3">
    <w:name w:val="C0C26DE0993C4992AD668629B6F7312E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3">
    <w:name w:val="49A4DFA3AFCB4065B06F91AA538D5BFA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3">
    <w:name w:val="BA0C6A4DE3814A7DB6B0EEA2DEBE7761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3">
    <w:name w:val="B4EEB880694D4B8181E17C5AA328A3A9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2">
    <w:name w:val="FCF9D78F214B4218BD762FF2AF506789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2">
    <w:name w:val="8444D3D0605D4A78AE7F9AD6FF34557E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2">
    <w:name w:val="2D90E7BCCA9E4B31AF2FB746C446D8B0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2">
    <w:name w:val="B0DCFA7879804769AC9633E1D1474E3D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8">
    <w:name w:val="931CA6A12A3640A8977964D168D62D1A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7">
    <w:name w:val="2866E62F58AE4A349D2555D044ABB10C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8">
    <w:name w:val="5578F9B02FE2443C84493EF436F0A72B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8">
    <w:name w:val="0AB6D9666B044B4391E2EB6EE8475752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8">
    <w:name w:val="1F0D7103FD4545A1A4933073689B7288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8">
    <w:name w:val="A8F88502CCBC418EAA9FF26D034683C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8">
    <w:name w:val="EA68172467864EC885EED4A08BA31D52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8">
    <w:name w:val="1E70561B96E64906B84F3C6DCE8030C5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8">
    <w:name w:val="BDC5A148BCE64D048018087FC1EA8D56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7">
    <w:name w:val="E2CDFA1AA0D14F149C5930C5D282D50E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7">
    <w:name w:val="367D1A7DCF3049E1AD94DD69F16266A3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8">
    <w:name w:val="391E12D670434F5A895B41B6347302F6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6">
    <w:name w:val="F98AF7F81E834143AB5E91C63D56C732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3">
    <w:name w:val="FAA0B00A557F4F5B8B5CE0DE118C5811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3">
    <w:name w:val="55687315C86146769038CA5A8FAB82CC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3">
    <w:name w:val="744A6D2426EE4022BB719AA094D852F0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3">
    <w:name w:val="477DFB388376473AAA65AB87E5F031CD2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3">
    <w:name w:val="F514FAB5B77848CAB781B7CE463F8C092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3">
    <w:name w:val="D2B5BCBF1C644E6A8CEC572DB142BDC52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2">
    <w:name w:val="FFBDDC51B2E04EC68EF1C6D736A0BFD12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4">
    <w:name w:val="D899B8390BF74D8791ECAD3A97C97F5A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4">
    <w:name w:val="A0205C287F1C45A08B0C211356C78DEA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4">
    <w:name w:val="7EA2522049CA48BDB394C41BE08F763F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4">
    <w:name w:val="832E3E96D25849C992FC01767BDBA00C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4">
    <w:name w:val="DDD3AC1403B14C1B91347B813749B9D0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4">
    <w:name w:val="F3B141F6DDD743DDBF26E654655883F1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4">
    <w:name w:val="1FE10C39233B4539A11A218D6AD38000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4">
    <w:name w:val="C0C26DE0993C4992AD668629B6F7312E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4">
    <w:name w:val="49A4DFA3AFCB4065B06F91AA538D5BFA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4">
    <w:name w:val="BA0C6A4DE3814A7DB6B0EEA2DEBE7761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4">
    <w:name w:val="B4EEB880694D4B8181E17C5AA328A3A9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3">
    <w:name w:val="FCF9D78F214B4218BD762FF2AF506789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3">
    <w:name w:val="8444D3D0605D4A78AE7F9AD6FF34557E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3">
    <w:name w:val="2D90E7BCCA9E4B31AF2FB746C446D8B0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3">
    <w:name w:val="B0DCFA7879804769AC9633E1D1474E3D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9">
    <w:name w:val="931CA6A12A3640A8977964D168D62D1A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8">
    <w:name w:val="2866E62F58AE4A349D2555D044ABB10C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9">
    <w:name w:val="5578F9B02FE2443C84493EF436F0A72B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9">
    <w:name w:val="0AB6D9666B044B4391E2EB6EE8475752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9">
    <w:name w:val="1F0D7103FD4545A1A4933073689B7288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9">
    <w:name w:val="A8F88502CCBC418EAA9FF26D034683C1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9">
    <w:name w:val="EA68172467864EC885EED4A08BA31D52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9">
    <w:name w:val="1E70561B96E64906B84F3C6DCE8030C5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9">
    <w:name w:val="BDC5A148BCE64D048018087FC1EA8D56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8">
    <w:name w:val="E2CDFA1AA0D14F149C5930C5D282D50E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8">
    <w:name w:val="367D1A7DCF3049E1AD94DD69F16266A3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9">
    <w:name w:val="391E12D670434F5A895B41B6347302F6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7">
    <w:name w:val="F98AF7F81E834143AB5E91C63D56C732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4">
    <w:name w:val="FAA0B00A557F4F5B8B5CE0DE118C58112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4">
    <w:name w:val="55687315C86146769038CA5A8FAB82CC2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4">
    <w:name w:val="744A6D2426EE4022BB719AA094D852F02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4">
    <w:name w:val="477DFB388376473AAA65AB87E5F031CD2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4">
    <w:name w:val="F514FAB5B77848CAB781B7CE463F8C092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4">
    <w:name w:val="D2B5BCBF1C644E6A8CEC572DB142BDC52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3">
    <w:name w:val="FFBDDC51B2E04EC68EF1C6D736A0BFD12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5">
    <w:name w:val="D899B8390BF74D8791ECAD3A97C97F5A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5">
    <w:name w:val="A0205C287F1C45A08B0C211356C78DEA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5">
    <w:name w:val="7EA2522049CA48BDB394C41BE08F763F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5">
    <w:name w:val="832E3E96D25849C992FC01767BDBA00C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5">
    <w:name w:val="DDD3AC1403B14C1B91347B813749B9D0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5">
    <w:name w:val="F3B141F6DDD743DDBF26E654655883F1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5">
    <w:name w:val="1FE10C39233B4539A11A218D6AD38000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5">
    <w:name w:val="C0C26DE0993C4992AD668629B6F7312E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5">
    <w:name w:val="49A4DFA3AFCB4065B06F91AA538D5BFA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5">
    <w:name w:val="BA0C6A4DE3814A7DB6B0EEA2DEBE7761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5">
    <w:name w:val="B4EEB880694D4B8181E17C5AA328A3A9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4">
    <w:name w:val="FCF9D78F214B4218BD762FF2AF506789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4">
    <w:name w:val="8444D3D0605D4A78AE7F9AD6FF34557E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4">
    <w:name w:val="2D90E7BCCA9E4B31AF2FB746C446D8B0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4">
    <w:name w:val="B0DCFA7879804769AC9633E1D1474E3D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0">
    <w:name w:val="931CA6A12A3640A8977964D168D62D1A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9">
    <w:name w:val="2866E62F58AE4A349D2555D044ABB10C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10">
    <w:name w:val="5578F9B02FE2443C84493EF436F0A72B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0">
    <w:name w:val="0AB6D9666B044B4391E2EB6EE8475752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0">
    <w:name w:val="1F0D7103FD4545A1A4933073689B7288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0">
    <w:name w:val="A8F88502CCBC418EAA9FF26D034683C1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0">
    <w:name w:val="EA68172467864EC885EED4A08BA31D52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0">
    <w:name w:val="1E70561B96E64906B84F3C6DCE8030C5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0">
    <w:name w:val="BDC5A148BCE64D048018087FC1EA8D56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9">
    <w:name w:val="E2CDFA1AA0D14F149C5930C5D282D50E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9">
    <w:name w:val="367D1A7DCF3049E1AD94DD69F16266A3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0">
    <w:name w:val="391E12D670434F5A895B41B6347302F6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8">
    <w:name w:val="F98AF7F81E834143AB5E91C63D56C732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5">
    <w:name w:val="FAA0B00A557F4F5B8B5CE0DE118C58112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5">
    <w:name w:val="55687315C86146769038CA5A8FAB82CC2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5">
    <w:name w:val="744A6D2426EE4022BB719AA094D852F02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5">
    <w:name w:val="477DFB388376473AAA65AB87E5F031CD2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5">
    <w:name w:val="F514FAB5B77848CAB781B7CE463F8C092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5">
    <w:name w:val="D2B5BCBF1C644E6A8CEC572DB142BDC52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4">
    <w:name w:val="FFBDDC51B2E04EC68EF1C6D736A0BFD12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6">
    <w:name w:val="D899B8390BF74D8791ECAD3A97C97F5A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6">
    <w:name w:val="A0205C287F1C45A08B0C211356C78DEA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6">
    <w:name w:val="7EA2522049CA48BDB394C41BE08F763F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6">
    <w:name w:val="832E3E96D25849C992FC01767BDBA00C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6">
    <w:name w:val="DDD3AC1403B14C1B91347B813749B9D0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6">
    <w:name w:val="F3B141F6DDD743DDBF26E654655883F1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6">
    <w:name w:val="1FE10C39233B4539A11A218D6AD38000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6">
    <w:name w:val="C0C26DE0993C4992AD668629B6F7312E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6">
    <w:name w:val="49A4DFA3AFCB4065B06F91AA538D5BFA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6">
    <w:name w:val="BA0C6A4DE3814A7DB6B0EEA2DEBE7761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6">
    <w:name w:val="B4EEB880694D4B8181E17C5AA328A3A9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5">
    <w:name w:val="FCF9D78F214B4218BD762FF2AF506789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5">
    <w:name w:val="8444D3D0605D4A78AE7F9AD6FF34557E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5">
    <w:name w:val="2D90E7BCCA9E4B31AF2FB746C446D8B0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5">
    <w:name w:val="B0DCFA7879804769AC9633E1D1474E3D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1">
    <w:name w:val="931CA6A12A3640A8977964D168D62D1A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0">
    <w:name w:val="2866E62F58AE4A349D2555D044ABB10C1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11">
    <w:name w:val="5578F9B02FE2443C84493EF436F0A72B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1">
    <w:name w:val="0AB6D9666B044B4391E2EB6EE8475752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1">
    <w:name w:val="1F0D7103FD4545A1A4933073689B7288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1">
    <w:name w:val="A8F88502CCBC418EAA9FF26D034683C1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1">
    <w:name w:val="EA68172467864EC885EED4A08BA31D52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1">
    <w:name w:val="1E70561B96E64906B84F3C6DCE8030C5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1">
    <w:name w:val="BDC5A148BCE64D048018087FC1EA8D56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0">
    <w:name w:val="E2CDFA1AA0D14F149C5930C5D282D50E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0">
    <w:name w:val="367D1A7DCF3049E1AD94DD69F16266A3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1">
    <w:name w:val="391E12D670434F5A895B41B6347302F6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9">
    <w:name w:val="F98AF7F81E834143AB5E91C63D56C732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6">
    <w:name w:val="FAA0B00A557F4F5B8B5CE0DE118C58112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6">
    <w:name w:val="55687315C86146769038CA5A8FAB82CC2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6">
    <w:name w:val="744A6D2426EE4022BB719AA094D852F02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6">
    <w:name w:val="477DFB388376473AAA65AB87E5F031CD2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6">
    <w:name w:val="F514FAB5B77848CAB781B7CE463F8C092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6">
    <w:name w:val="D2B5BCBF1C644E6A8CEC572DB142BDC52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5">
    <w:name w:val="FFBDDC51B2E04EC68EF1C6D736A0BFD12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7">
    <w:name w:val="D899B8390BF74D8791ECAD3A97C97F5A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7">
    <w:name w:val="A0205C287F1C45A08B0C211356C78DEA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7">
    <w:name w:val="7EA2522049CA48BDB394C41BE08F763F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7">
    <w:name w:val="832E3E96D25849C992FC01767BDBA00C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7">
    <w:name w:val="DDD3AC1403B14C1B91347B813749B9D0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7">
    <w:name w:val="F3B141F6DDD743DDBF26E654655883F1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7">
    <w:name w:val="1FE10C39233B4539A11A218D6AD38000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7">
    <w:name w:val="C0C26DE0993C4992AD668629B6F7312E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7">
    <w:name w:val="49A4DFA3AFCB4065B06F91AA538D5BFA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7">
    <w:name w:val="BA0C6A4DE3814A7DB6B0EEA2DEBE7761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7">
    <w:name w:val="B4EEB880694D4B8181E17C5AA328A3A9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6">
    <w:name w:val="FCF9D78F214B4218BD762FF2AF506789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6">
    <w:name w:val="8444D3D0605D4A78AE7F9AD6FF34557E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6">
    <w:name w:val="2D90E7BCCA9E4B31AF2FB746C446D8B0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6">
    <w:name w:val="B0DCFA7879804769AC9633E1D1474E3D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2">
    <w:name w:val="931CA6A12A3640A8977964D168D62D1A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1">
    <w:name w:val="2866E62F58AE4A349D2555D044ABB10C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12">
    <w:name w:val="5578F9B02FE2443C84493EF436F0A72B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2">
    <w:name w:val="0AB6D9666B044B4391E2EB6EE8475752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2">
    <w:name w:val="1F0D7103FD4545A1A4933073689B7288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2">
    <w:name w:val="A8F88502CCBC418EAA9FF26D034683C1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2">
    <w:name w:val="EA68172467864EC885EED4A08BA31D52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2">
    <w:name w:val="1E70561B96E64906B84F3C6DCE8030C5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2">
    <w:name w:val="BDC5A148BCE64D048018087FC1EA8D56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1">
    <w:name w:val="E2CDFA1AA0D14F149C5930C5D282D50E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1">
    <w:name w:val="367D1A7DCF3049E1AD94DD69F16266A3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2">
    <w:name w:val="391E12D670434F5A895B41B6347302F6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10">
    <w:name w:val="F98AF7F81E834143AB5E91C63D56C7321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7">
    <w:name w:val="FAA0B00A557F4F5B8B5CE0DE118C58112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7">
    <w:name w:val="55687315C86146769038CA5A8FAB82CC2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7">
    <w:name w:val="744A6D2426EE4022BB719AA094D852F02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7">
    <w:name w:val="477DFB388376473AAA65AB87E5F031CD2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7">
    <w:name w:val="F514FAB5B77848CAB781B7CE463F8C092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7">
    <w:name w:val="D2B5BCBF1C644E6A8CEC572DB142BDC52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6">
    <w:name w:val="FFBDDC51B2E04EC68EF1C6D736A0BFD12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8">
    <w:name w:val="D899B8390BF74D8791ECAD3A97C97F5A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8">
    <w:name w:val="A0205C287F1C45A08B0C211356C78DEA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8">
    <w:name w:val="7EA2522049CA48BDB394C41BE08F763F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8">
    <w:name w:val="832E3E96D25849C992FC01767BDBA00C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8">
    <w:name w:val="DDD3AC1403B14C1B91347B813749B9D0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8">
    <w:name w:val="F3B141F6DDD743DDBF26E654655883F1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8">
    <w:name w:val="1FE10C39233B4539A11A218D6AD38000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8">
    <w:name w:val="C0C26DE0993C4992AD668629B6F7312E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8">
    <w:name w:val="49A4DFA3AFCB4065B06F91AA538D5BFA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8">
    <w:name w:val="BA0C6A4DE3814A7DB6B0EEA2DEBE7761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8">
    <w:name w:val="B4EEB880694D4B8181E17C5AA328A3A9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7">
    <w:name w:val="FCF9D78F214B4218BD762FF2AF506789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7">
    <w:name w:val="8444D3D0605D4A78AE7F9AD6FF34557E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7">
    <w:name w:val="2D90E7BCCA9E4B31AF2FB746C446D8B0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7">
    <w:name w:val="B0DCFA7879804769AC9633E1D1474E3D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3">
    <w:name w:val="931CA6A12A3640A8977964D168D62D1A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2">
    <w:name w:val="2866E62F58AE4A349D2555D044ABB10C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13">
    <w:name w:val="5578F9B02FE2443C84493EF436F0A72B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3">
    <w:name w:val="0AB6D9666B044B4391E2EB6EE8475752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3">
    <w:name w:val="1F0D7103FD4545A1A4933073689B7288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3">
    <w:name w:val="A8F88502CCBC418EAA9FF26D034683C1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3">
    <w:name w:val="EA68172467864EC885EED4A08BA31D52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3">
    <w:name w:val="1E70561B96E64906B84F3C6DCE8030C5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3">
    <w:name w:val="BDC5A148BCE64D048018087FC1EA8D56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2">
    <w:name w:val="E2CDFA1AA0D14F149C5930C5D282D50E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2">
    <w:name w:val="367D1A7DCF3049E1AD94DD69F16266A3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3">
    <w:name w:val="391E12D670434F5A895B41B6347302F6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11">
    <w:name w:val="F98AF7F81E834143AB5E91C63D56C7321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8">
    <w:name w:val="FAA0B00A557F4F5B8B5CE0DE118C58112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8">
    <w:name w:val="55687315C86146769038CA5A8FAB82CC2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8">
    <w:name w:val="744A6D2426EE4022BB719AA094D852F02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8">
    <w:name w:val="477DFB388376473AAA65AB87E5F031CD2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8">
    <w:name w:val="F514FAB5B77848CAB781B7CE463F8C092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8">
    <w:name w:val="D2B5BCBF1C644E6A8CEC572DB142BDC52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7">
    <w:name w:val="FFBDDC51B2E04EC68EF1C6D736A0BFD12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19">
    <w:name w:val="D899B8390BF74D8791ECAD3A97C97F5A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19">
    <w:name w:val="A0205C287F1C45A08B0C211356C78DEA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19">
    <w:name w:val="7EA2522049CA48BDB394C41BE08F763F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19">
    <w:name w:val="832E3E96D25849C992FC01767BDBA00C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19">
    <w:name w:val="DDD3AC1403B14C1B91347B813749B9D0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19">
    <w:name w:val="F3B141F6DDD743DDBF26E654655883F1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19">
    <w:name w:val="1FE10C39233B4539A11A218D6AD38000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19">
    <w:name w:val="C0C26DE0993C4992AD668629B6F7312E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19">
    <w:name w:val="49A4DFA3AFCB4065B06F91AA538D5BFA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19">
    <w:name w:val="BA0C6A4DE3814A7DB6B0EEA2DEBE7761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19">
    <w:name w:val="B4EEB880694D4B8181E17C5AA328A3A9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8">
    <w:name w:val="FCF9D78F214B4218BD762FF2AF506789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8">
    <w:name w:val="8444D3D0605D4A78AE7F9AD6FF34557E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8">
    <w:name w:val="2D90E7BCCA9E4B31AF2FB746C446D8B0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8">
    <w:name w:val="B0DCFA7879804769AC9633E1D1474E3D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4">
    <w:name w:val="931CA6A12A3640A8977964D168D62D1A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3">
    <w:name w:val="2866E62F58AE4A349D2555D044ABB10C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2B2E641305A4114A8F229B234603033">
    <w:name w:val="72B2E641305A4114A8F229B234603033"/>
    <w:rsid w:val="001176C6"/>
  </w:style>
  <w:style w:type="paragraph" w:customStyle="1" w:styleId="5578F9B02FE2443C84493EF436F0A72B14">
    <w:name w:val="5578F9B02FE2443C84493EF436F0A72B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4">
    <w:name w:val="0AB6D9666B044B4391E2EB6EE8475752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4">
    <w:name w:val="1F0D7103FD4545A1A4933073689B7288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4">
    <w:name w:val="A8F88502CCBC418EAA9FF26D034683C1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4">
    <w:name w:val="EA68172467864EC885EED4A08BA31D52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4">
    <w:name w:val="1E70561B96E64906B84F3C6DCE8030C5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4">
    <w:name w:val="BDC5A148BCE64D048018087FC1EA8D56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3">
    <w:name w:val="E2CDFA1AA0D14F149C5930C5D282D50E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3">
    <w:name w:val="367D1A7DCF3049E1AD94DD69F16266A3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4">
    <w:name w:val="391E12D670434F5A895B41B6347302F6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12">
    <w:name w:val="F98AF7F81E834143AB5E91C63D56C7321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2B2E641305A4114A8F229B2346030331">
    <w:name w:val="72B2E641305A4114A8F229B234603033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29">
    <w:name w:val="FAA0B00A557F4F5B8B5CE0DE118C58112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29">
    <w:name w:val="55687315C86146769038CA5A8FAB82CC2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29">
    <w:name w:val="744A6D2426EE4022BB719AA094D852F02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29">
    <w:name w:val="477DFB388376473AAA65AB87E5F031CD2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29">
    <w:name w:val="F514FAB5B77848CAB781B7CE463F8C092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29">
    <w:name w:val="D2B5BCBF1C644E6A8CEC572DB142BDC52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8">
    <w:name w:val="FFBDDC51B2E04EC68EF1C6D736A0BFD12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20">
    <w:name w:val="D899B8390BF74D8791ECAD3A97C97F5A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20">
    <w:name w:val="A0205C287F1C45A08B0C211356C78DEA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20">
    <w:name w:val="7EA2522049CA48BDB394C41BE08F763F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20">
    <w:name w:val="832E3E96D25849C992FC01767BDBA00C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20">
    <w:name w:val="DDD3AC1403B14C1B91347B813749B9D0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20">
    <w:name w:val="F3B141F6DDD743DDBF26E654655883F1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20">
    <w:name w:val="1FE10C39233B4539A11A218D6AD38000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20">
    <w:name w:val="C0C26DE0993C4992AD668629B6F7312E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20">
    <w:name w:val="49A4DFA3AFCB4065B06F91AA538D5BFA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20">
    <w:name w:val="BA0C6A4DE3814A7DB6B0EEA2DEBE7761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20">
    <w:name w:val="B4EEB880694D4B8181E17C5AA328A3A9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19">
    <w:name w:val="FCF9D78F214B4218BD762FF2AF506789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19">
    <w:name w:val="8444D3D0605D4A78AE7F9AD6FF34557E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19">
    <w:name w:val="2D90E7BCCA9E4B31AF2FB746C446D8B0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19">
    <w:name w:val="B0DCFA7879804769AC9633E1D1474E3D19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5">
    <w:name w:val="931CA6A12A3640A8977964D168D62D1A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4">
    <w:name w:val="2866E62F58AE4A349D2555D044ABB10C1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15">
    <w:name w:val="5578F9B02FE2443C84493EF436F0A72B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5">
    <w:name w:val="0AB6D9666B044B4391E2EB6EE8475752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5">
    <w:name w:val="1F0D7103FD4545A1A4933073689B7288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5">
    <w:name w:val="A8F88502CCBC418EAA9FF26D034683C1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5">
    <w:name w:val="EA68172467864EC885EED4A08BA31D52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5">
    <w:name w:val="1E70561B96E64906B84F3C6DCE8030C5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5">
    <w:name w:val="BDC5A148BCE64D048018087FC1EA8D56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4">
    <w:name w:val="E2CDFA1AA0D14F149C5930C5D282D50E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4">
    <w:name w:val="367D1A7DCF3049E1AD94DD69F16266A3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5">
    <w:name w:val="391E12D670434F5A895B41B6347302F6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13">
    <w:name w:val="F98AF7F81E834143AB5E91C63D56C73213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2B2E641305A4114A8F229B2346030332">
    <w:name w:val="72B2E641305A4114A8F229B234603033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30">
    <w:name w:val="FAA0B00A557F4F5B8B5CE0DE118C58113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30">
    <w:name w:val="55687315C86146769038CA5A8FAB82CC3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30">
    <w:name w:val="744A6D2426EE4022BB719AA094D852F03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30">
    <w:name w:val="477DFB388376473AAA65AB87E5F031CD3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30">
    <w:name w:val="F514FAB5B77848CAB781B7CE463F8C093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30">
    <w:name w:val="D2B5BCBF1C644E6A8CEC572DB142BDC53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29">
    <w:name w:val="FFBDDC51B2E04EC68EF1C6D736A0BFD129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21">
    <w:name w:val="D899B8390BF74D8791ECAD3A97C97F5A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21">
    <w:name w:val="A0205C287F1C45A08B0C211356C78DEA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21">
    <w:name w:val="7EA2522049CA48BDB394C41BE08F763F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21">
    <w:name w:val="832E3E96D25849C992FC01767BDBA00C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21">
    <w:name w:val="DDD3AC1403B14C1B91347B813749B9D0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21">
    <w:name w:val="F3B141F6DDD743DDBF26E654655883F1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21">
    <w:name w:val="1FE10C39233B4539A11A218D6AD38000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21">
    <w:name w:val="C0C26DE0993C4992AD668629B6F7312E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21">
    <w:name w:val="49A4DFA3AFCB4065B06F91AA538D5BFA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21">
    <w:name w:val="BA0C6A4DE3814A7DB6B0EEA2DEBE7761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21">
    <w:name w:val="B4EEB880694D4B8181E17C5AA328A3A9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20">
    <w:name w:val="FCF9D78F214B4218BD762FF2AF506789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20">
    <w:name w:val="8444D3D0605D4A78AE7F9AD6FF34557E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20">
    <w:name w:val="2D90E7BCCA9E4B31AF2FB746C446D8B0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20">
    <w:name w:val="B0DCFA7879804769AC9633E1D1474E3D20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6">
    <w:name w:val="931CA6A12A3640A8977964D168D62D1A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5">
    <w:name w:val="2866E62F58AE4A349D2555D044ABB10C1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1E2933FB511410AB51CD660DED9A569">
    <w:name w:val="71E2933FB511410AB51CD660DED9A569"/>
    <w:rsid w:val="001176C6"/>
  </w:style>
  <w:style w:type="paragraph" w:customStyle="1" w:styleId="BD9392CAFCCF4F0CAFEC8EC80773BA33">
    <w:name w:val="BD9392CAFCCF4F0CAFEC8EC80773BA33"/>
    <w:rsid w:val="001176C6"/>
  </w:style>
  <w:style w:type="paragraph" w:customStyle="1" w:styleId="19A89FE068F04D4DA89C2000E37855C1">
    <w:name w:val="19A89FE068F04D4DA89C2000E37855C1"/>
    <w:rsid w:val="001176C6"/>
  </w:style>
  <w:style w:type="paragraph" w:customStyle="1" w:styleId="5578F9B02FE2443C84493EF436F0A72B16">
    <w:name w:val="5578F9B02FE2443C84493EF436F0A72B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6">
    <w:name w:val="0AB6D9666B044B4391E2EB6EE8475752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6">
    <w:name w:val="1F0D7103FD4545A1A4933073689B7288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6">
    <w:name w:val="A8F88502CCBC418EAA9FF26D034683C1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6">
    <w:name w:val="EA68172467864EC885EED4A08BA31D52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6">
    <w:name w:val="1E70561B96E64906B84F3C6DCE8030C5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6">
    <w:name w:val="BDC5A148BCE64D048018087FC1EA8D56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5">
    <w:name w:val="E2CDFA1AA0D14F149C5930C5D282D50E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5">
    <w:name w:val="367D1A7DCF3049E1AD94DD69F16266A3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6">
    <w:name w:val="391E12D670434F5A895B41B6347302F6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14">
    <w:name w:val="F98AF7F81E834143AB5E91C63D56C73214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2B2E641305A4114A8F229B2346030333">
    <w:name w:val="72B2E641305A4114A8F229B234603033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1E2933FB511410AB51CD660DED9A5691">
    <w:name w:val="71E2933FB511410AB51CD660DED9A569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9392CAFCCF4F0CAFEC8EC80773BA331">
    <w:name w:val="BD9392CAFCCF4F0CAFEC8EC80773BA33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9A89FE068F04D4DA89C2000E37855C11">
    <w:name w:val="19A89FE068F04D4DA89C2000E37855C1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31">
    <w:name w:val="FAA0B00A557F4F5B8B5CE0DE118C58113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31">
    <w:name w:val="55687315C86146769038CA5A8FAB82CC3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31">
    <w:name w:val="744A6D2426EE4022BB719AA094D852F03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31">
    <w:name w:val="477DFB388376473AAA65AB87E5F031CD3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31">
    <w:name w:val="F514FAB5B77848CAB781B7CE463F8C093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31">
    <w:name w:val="D2B5BCBF1C644E6A8CEC572DB142BDC53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30">
    <w:name w:val="FFBDDC51B2E04EC68EF1C6D736A0BFD130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22">
    <w:name w:val="D899B8390BF74D8791ECAD3A97C97F5A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22">
    <w:name w:val="A0205C287F1C45A08B0C211356C78DEA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22">
    <w:name w:val="7EA2522049CA48BDB394C41BE08F763F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22">
    <w:name w:val="832E3E96D25849C992FC01767BDBA00C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22">
    <w:name w:val="DDD3AC1403B14C1B91347B813749B9D0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22">
    <w:name w:val="F3B141F6DDD743DDBF26E654655883F1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22">
    <w:name w:val="1FE10C39233B4539A11A218D6AD38000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22">
    <w:name w:val="C0C26DE0993C4992AD668629B6F7312E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22">
    <w:name w:val="49A4DFA3AFCB4065B06F91AA538D5BFA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22">
    <w:name w:val="BA0C6A4DE3814A7DB6B0EEA2DEBE7761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22">
    <w:name w:val="B4EEB880694D4B8181E17C5AA328A3A9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21">
    <w:name w:val="FCF9D78F214B4218BD762FF2AF506789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21">
    <w:name w:val="8444D3D0605D4A78AE7F9AD6FF34557E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21">
    <w:name w:val="2D90E7BCCA9E4B31AF2FB746C446D8B0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21">
    <w:name w:val="B0DCFA7879804769AC9633E1D1474E3D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7">
    <w:name w:val="931CA6A12A3640A8977964D168D62D1A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6">
    <w:name w:val="2866E62F58AE4A349D2555D044ABB10C16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78F9B02FE2443C84493EF436F0A72B17">
    <w:name w:val="5578F9B02FE2443C84493EF436F0A72B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7">
    <w:name w:val="0AB6D9666B044B4391E2EB6EE8475752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7">
    <w:name w:val="1F0D7103FD4545A1A4933073689B7288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7">
    <w:name w:val="A8F88502CCBC418EAA9FF26D034683C1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7">
    <w:name w:val="EA68172467864EC885EED4A08BA31D52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7">
    <w:name w:val="1E70561B96E64906B84F3C6DCE8030C5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7">
    <w:name w:val="BDC5A148BCE64D048018087FC1EA8D56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6">
    <w:name w:val="E2CDFA1AA0D14F149C5930C5D282D50E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6">
    <w:name w:val="367D1A7DCF3049E1AD94DD69F16266A3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7">
    <w:name w:val="391E12D670434F5A895B41B6347302F6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15">
    <w:name w:val="F98AF7F81E834143AB5E91C63D56C73215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2B2E641305A4114A8F229B2346030334">
    <w:name w:val="72B2E641305A4114A8F229B2346030334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1E2933FB511410AB51CD660DED9A5692">
    <w:name w:val="71E2933FB511410AB51CD660DED9A569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9392CAFCCF4F0CAFEC8EC80773BA332">
    <w:name w:val="BD9392CAFCCF4F0CAFEC8EC80773BA33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9A89FE068F04D4DA89C2000E37855C12">
    <w:name w:val="19A89FE068F04D4DA89C2000E37855C1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A4CC34BB014EEEA279A38EA3115258">
    <w:name w:val="76A4CC34BB014EEEA279A38EA311525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32">
    <w:name w:val="FAA0B00A557F4F5B8B5CE0DE118C58113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32">
    <w:name w:val="55687315C86146769038CA5A8FAB82CC3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32">
    <w:name w:val="744A6D2426EE4022BB719AA094D852F03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32">
    <w:name w:val="477DFB388376473AAA65AB87E5F031CD3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32">
    <w:name w:val="F514FAB5B77848CAB781B7CE463F8C093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32">
    <w:name w:val="D2B5BCBF1C644E6A8CEC572DB142BDC532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31">
    <w:name w:val="FFBDDC51B2E04EC68EF1C6D736A0BFD131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899B8390BF74D8791ECAD3A97C97F5A23">
    <w:name w:val="D899B8390BF74D8791ECAD3A97C97F5A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0205C287F1C45A08B0C211356C78DEA23">
    <w:name w:val="A0205C287F1C45A08B0C211356C78DEA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EA2522049CA48BDB394C41BE08F763F23">
    <w:name w:val="7EA2522049CA48BDB394C41BE08F763F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32E3E96D25849C992FC01767BDBA00C23">
    <w:name w:val="832E3E96D25849C992FC01767BDBA00C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DDD3AC1403B14C1B91347B813749B9D023">
    <w:name w:val="DDD3AC1403B14C1B91347B813749B9D0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3B141F6DDD743DDBF26E654655883F123">
    <w:name w:val="F3B141F6DDD743DDBF26E654655883F1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FE10C39233B4539A11A218D6AD3800023">
    <w:name w:val="1FE10C39233B4539A11A218D6AD38000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0C26DE0993C4992AD668629B6F7312E23">
    <w:name w:val="C0C26DE0993C4992AD668629B6F7312E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9A4DFA3AFCB4065B06F91AA538D5BFA23">
    <w:name w:val="49A4DFA3AFCB4065B06F91AA538D5BFA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A0C6A4DE3814A7DB6B0EEA2DEBE776123">
    <w:name w:val="BA0C6A4DE3814A7DB6B0EEA2DEBE7761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23">
    <w:name w:val="B4EEB880694D4B8181E17C5AA328A3A92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22">
    <w:name w:val="FCF9D78F214B4218BD762FF2AF506789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22">
    <w:name w:val="8444D3D0605D4A78AE7F9AD6FF34557E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22">
    <w:name w:val="2D90E7BCCA9E4B31AF2FB746C446D8B0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22">
    <w:name w:val="B0DCFA7879804769AC9633E1D1474E3D22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18">
    <w:name w:val="931CA6A12A3640A8977964D168D62D1A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866E62F58AE4A349D2555D044ABB10C17">
    <w:name w:val="2866E62F58AE4A349D2555D044ABB10C17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AD45D4A99F947F3941586A966BE3AF2">
    <w:name w:val="AAD45D4A99F947F3941586A966BE3AF2"/>
    <w:rsid w:val="001176C6"/>
  </w:style>
  <w:style w:type="paragraph" w:customStyle="1" w:styleId="5578F9B02FE2443C84493EF436F0A72B18">
    <w:name w:val="5578F9B02FE2443C84493EF436F0A72B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AB6D9666B044B4391E2EB6EE847575218">
    <w:name w:val="0AB6D9666B044B4391E2EB6EE8475752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F0D7103FD4545A1A4933073689B728818">
    <w:name w:val="1F0D7103FD4545A1A4933073689B7288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8F88502CCBC418EAA9FF26D034683C118">
    <w:name w:val="A8F88502CCBC418EAA9FF26D034683C1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A68172467864EC885EED4A08BA31D5218">
    <w:name w:val="EA68172467864EC885EED4A08BA31D52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1E70561B96E64906B84F3C6DCE8030C518">
    <w:name w:val="1E70561B96E64906B84F3C6DCE8030C5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C5A148BCE64D048018087FC1EA8D5618">
    <w:name w:val="BDC5A148BCE64D048018087FC1EA8D5618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2CDFA1AA0D14F149C5930C5D282D50E17">
    <w:name w:val="E2CDFA1AA0D14F149C5930C5D282D50E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67D1A7DCF3049E1AD94DD69F16266A317">
    <w:name w:val="367D1A7DCF3049E1AD94DD69F16266A317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91E12D670434F5A895B41B6347302F618">
    <w:name w:val="391E12D670434F5A895B41B6347302F618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98AF7F81E834143AB5E91C63D56C73216">
    <w:name w:val="F98AF7F81E834143AB5E91C63D56C73216"/>
    <w:rsid w:val="001176C6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2B2E641305A4114A8F229B2346030335">
    <w:name w:val="72B2E641305A4114A8F229B2346030335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1E2933FB511410AB51CD660DED9A5693">
    <w:name w:val="71E2933FB511410AB51CD660DED9A569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D9392CAFCCF4F0CAFEC8EC80773BA333">
    <w:name w:val="BD9392CAFCCF4F0CAFEC8EC80773BA33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9A89FE068F04D4DA89C2000E37855C13">
    <w:name w:val="19A89FE068F04D4DA89C2000E37855C13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6A4CC34BB014EEEA279A38EA31152581">
    <w:name w:val="76A4CC34BB014EEEA279A38EA3115258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AD45D4A99F947F3941586A966BE3AF21">
    <w:name w:val="AAD45D4A99F947F3941586A966BE3AF21"/>
    <w:rsid w:val="001176C6"/>
    <w:pPr>
      <w:spacing w:after="0" w:line="360" w:lineRule="auto"/>
    </w:pPr>
    <w:rPr>
      <w:rFonts w:ascii="Calibri" w:eastAsiaTheme="minorHAns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798B-55BD-4E96-ABC2-6E887F05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812D9256</Template>
  <TotalTime>0</TotalTime>
  <Pages>3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Ceranowicz</dc:creator>
  <cp:keywords/>
  <dc:description/>
  <cp:lastModifiedBy>Monika Pobikrowska</cp:lastModifiedBy>
  <cp:revision>3</cp:revision>
  <cp:lastPrinted>2025-01-22T12:27:00Z</cp:lastPrinted>
  <dcterms:created xsi:type="dcterms:W3CDTF">2025-01-22T12:18:00Z</dcterms:created>
  <dcterms:modified xsi:type="dcterms:W3CDTF">2025-01-22T12:27:00Z</dcterms:modified>
</cp:coreProperties>
</file>