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B6" w:rsidRPr="00406BF8" w:rsidRDefault="00AD3167" w:rsidP="00406BF8">
      <w:pPr>
        <w:spacing w:after="120" w:line="26" w:lineRule="atLeast"/>
        <w:jc w:val="right"/>
        <w:rPr>
          <w:rFonts w:ascii="Arial" w:hAnsi="Arial" w:cs="Arial"/>
        </w:rPr>
      </w:pPr>
      <w:r w:rsidRPr="00406BF8">
        <w:rPr>
          <w:rFonts w:ascii="Arial" w:hAnsi="Arial" w:cs="Arial"/>
        </w:rPr>
        <w:t>Warszawa, …………………………………..</w:t>
      </w:r>
    </w:p>
    <w:p w:rsidR="00AD3167" w:rsidRPr="00406BF8" w:rsidRDefault="00BD3D65" w:rsidP="00406BF8">
      <w:pPr>
        <w:spacing w:after="120" w:line="26" w:lineRule="atLeast"/>
        <w:rPr>
          <w:rFonts w:ascii="Arial" w:hAnsi="Arial" w:cs="Arial"/>
        </w:rPr>
      </w:pPr>
      <w:r w:rsidRPr="00406BF8">
        <w:rPr>
          <w:rFonts w:ascii="Arial" w:hAnsi="Arial" w:cs="Arial"/>
        </w:rPr>
        <w:t xml:space="preserve">nazwisko i imię: </w:t>
      </w:r>
      <w:r w:rsidR="00AD3167" w:rsidRPr="00406BF8">
        <w:rPr>
          <w:rFonts w:ascii="Arial" w:hAnsi="Arial" w:cs="Arial"/>
        </w:rPr>
        <w:t>………………………………………………………….</w:t>
      </w:r>
    </w:p>
    <w:p w:rsidR="00AD3167" w:rsidRPr="00406BF8" w:rsidRDefault="00BD3D65" w:rsidP="00406BF8">
      <w:pPr>
        <w:spacing w:after="120" w:line="26" w:lineRule="atLeast"/>
        <w:rPr>
          <w:rFonts w:ascii="Arial" w:hAnsi="Arial" w:cs="Arial"/>
        </w:rPr>
      </w:pPr>
      <w:r w:rsidRPr="00406BF8">
        <w:rPr>
          <w:rFonts w:ascii="Arial" w:hAnsi="Arial" w:cs="Arial"/>
        </w:rPr>
        <w:t xml:space="preserve">PESEL/data urodzenia: </w:t>
      </w:r>
      <w:r w:rsidR="00AD3167" w:rsidRPr="00406BF8">
        <w:rPr>
          <w:rFonts w:ascii="Arial" w:hAnsi="Arial" w:cs="Arial"/>
        </w:rPr>
        <w:t>………………………………………………</w:t>
      </w:r>
      <w:r w:rsidRPr="00406BF8">
        <w:rPr>
          <w:rFonts w:ascii="Arial" w:hAnsi="Arial" w:cs="Arial"/>
        </w:rPr>
        <w:t>.</w:t>
      </w:r>
    </w:p>
    <w:p w:rsidR="00FD6200" w:rsidRDefault="00E907C0" w:rsidP="00406BF8">
      <w:pPr>
        <w:spacing w:after="240" w:line="26" w:lineRule="atLeast"/>
        <w:rPr>
          <w:rFonts w:ascii="Arial" w:hAnsi="Arial" w:cs="Arial"/>
        </w:rPr>
      </w:pPr>
      <w:r w:rsidRPr="00406BF8">
        <w:rPr>
          <w:rFonts w:ascii="Arial" w:hAnsi="Arial" w:cs="Arial"/>
        </w:rPr>
        <w:t>t</w:t>
      </w:r>
      <w:r w:rsidR="00FD6200" w:rsidRPr="00406BF8">
        <w:rPr>
          <w:rFonts w:ascii="Arial" w:hAnsi="Arial" w:cs="Arial"/>
        </w:rPr>
        <w:t>elefon kontaktowy</w:t>
      </w:r>
      <w:r w:rsidRPr="00406BF8">
        <w:rPr>
          <w:rFonts w:ascii="Arial" w:hAnsi="Arial" w:cs="Arial"/>
        </w:rPr>
        <w:t>/adres e-mail</w:t>
      </w:r>
      <w:r w:rsidR="00FD6200" w:rsidRPr="00406BF8">
        <w:rPr>
          <w:rFonts w:ascii="Arial" w:hAnsi="Arial" w:cs="Arial"/>
        </w:rPr>
        <w:t>: ………………………………………</w:t>
      </w:r>
    </w:p>
    <w:p w:rsidR="00406BF8" w:rsidRPr="00406BF8" w:rsidRDefault="00406BF8" w:rsidP="00406BF8">
      <w:pPr>
        <w:spacing w:after="120" w:line="26" w:lineRule="atLeast"/>
        <w:ind w:left="4536"/>
        <w:rPr>
          <w:rFonts w:ascii="Arial" w:hAnsi="Arial" w:cs="Arial"/>
          <w:b/>
        </w:rPr>
      </w:pPr>
      <w:r w:rsidRPr="00406BF8">
        <w:rPr>
          <w:rFonts w:ascii="Arial" w:hAnsi="Arial" w:cs="Arial"/>
          <w:b/>
        </w:rPr>
        <w:t>Urząd Pracy m.st. Warszawy</w:t>
      </w:r>
    </w:p>
    <w:p w:rsidR="00406BF8" w:rsidRPr="00406BF8" w:rsidRDefault="00406BF8" w:rsidP="00406BF8">
      <w:pPr>
        <w:spacing w:after="120" w:line="26" w:lineRule="atLeast"/>
        <w:ind w:left="4536"/>
        <w:rPr>
          <w:rFonts w:ascii="Arial" w:hAnsi="Arial" w:cs="Arial"/>
          <w:b/>
        </w:rPr>
      </w:pPr>
      <w:r w:rsidRPr="00406BF8">
        <w:rPr>
          <w:rFonts w:ascii="Arial" w:hAnsi="Arial" w:cs="Arial"/>
          <w:b/>
        </w:rPr>
        <w:t></w:t>
      </w:r>
      <w:r w:rsidRPr="00406BF8">
        <w:rPr>
          <w:rFonts w:ascii="Arial" w:hAnsi="Arial" w:cs="Arial"/>
          <w:b/>
        </w:rPr>
        <w:tab/>
        <w:t>Dział Rejestracji i Ewidencji</w:t>
      </w:r>
    </w:p>
    <w:p w:rsidR="00406BF8" w:rsidRPr="00406BF8" w:rsidRDefault="00406BF8" w:rsidP="00406BF8">
      <w:pPr>
        <w:spacing w:after="120" w:line="26" w:lineRule="atLeast"/>
        <w:ind w:left="4536"/>
        <w:rPr>
          <w:rFonts w:ascii="Arial" w:hAnsi="Arial" w:cs="Arial"/>
          <w:b/>
        </w:rPr>
      </w:pPr>
      <w:r w:rsidRPr="00406BF8">
        <w:rPr>
          <w:rFonts w:ascii="Arial" w:hAnsi="Arial" w:cs="Arial"/>
          <w:b/>
        </w:rPr>
        <w:t></w:t>
      </w:r>
      <w:r w:rsidRPr="00406BF8">
        <w:rPr>
          <w:rFonts w:ascii="Arial" w:hAnsi="Arial" w:cs="Arial"/>
          <w:b/>
        </w:rPr>
        <w:tab/>
        <w:t>Dział Obsługi Osób z Niepełnosprawnościami</w:t>
      </w:r>
    </w:p>
    <w:p w:rsidR="00406BF8" w:rsidRPr="00406BF8" w:rsidRDefault="00406BF8" w:rsidP="00406BF8">
      <w:pPr>
        <w:spacing w:after="120" w:line="26" w:lineRule="atLeast"/>
        <w:ind w:left="4536"/>
        <w:rPr>
          <w:rFonts w:ascii="Arial" w:hAnsi="Arial" w:cs="Arial"/>
          <w:b/>
        </w:rPr>
      </w:pPr>
      <w:r w:rsidRPr="00406BF8">
        <w:rPr>
          <w:rFonts w:ascii="Arial" w:hAnsi="Arial" w:cs="Arial"/>
          <w:b/>
        </w:rPr>
        <w:t></w:t>
      </w:r>
      <w:r w:rsidRPr="00406BF8">
        <w:rPr>
          <w:rFonts w:ascii="Arial" w:hAnsi="Arial" w:cs="Arial"/>
          <w:b/>
        </w:rPr>
        <w:tab/>
        <w:t>Dział Obsługi i Aktywizacji Cudzoziemców</w:t>
      </w:r>
    </w:p>
    <w:p w:rsidR="00AD3167" w:rsidRPr="00406BF8" w:rsidRDefault="00AD3167" w:rsidP="00406BF8">
      <w:pPr>
        <w:spacing w:after="120" w:line="26" w:lineRule="atLeast"/>
        <w:rPr>
          <w:rFonts w:ascii="Arial" w:hAnsi="Arial" w:cs="Arial"/>
        </w:rPr>
      </w:pPr>
    </w:p>
    <w:p w:rsidR="00AD3167" w:rsidRPr="00406BF8" w:rsidRDefault="00AD3167" w:rsidP="00406BF8">
      <w:pPr>
        <w:spacing w:after="240" w:line="26" w:lineRule="atLeast"/>
        <w:jc w:val="center"/>
        <w:rPr>
          <w:rFonts w:ascii="Arial" w:hAnsi="Arial" w:cs="Arial"/>
        </w:rPr>
      </w:pPr>
      <w:r w:rsidRPr="00406BF8">
        <w:rPr>
          <w:rFonts w:ascii="Arial" w:hAnsi="Arial" w:cs="Arial"/>
        </w:rPr>
        <w:t>OŚWIADCZENIE</w:t>
      </w:r>
    </w:p>
    <w:p w:rsidR="00406BF8" w:rsidRDefault="00A8706E" w:rsidP="00406BF8">
      <w:pPr>
        <w:spacing w:after="240" w:line="26" w:lineRule="atLeast"/>
        <w:jc w:val="center"/>
        <w:rPr>
          <w:rFonts w:ascii="Arial" w:hAnsi="Arial" w:cs="Arial"/>
        </w:rPr>
      </w:pPr>
      <w:r w:rsidRPr="00406BF8">
        <w:rPr>
          <w:rFonts w:ascii="Arial" w:hAnsi="Arial" w:cs="Arial"/>
        </w:rPr>
        <w:t>Uprzedzony(a) o odpowiedzialności karnej z art. 233</w:t>
      </w:r>
      <w:r w:rsidR="00FD6200" w:rsidRPr="00406BF8">
        <w:rPr>
          <w:rFonts w:ascii="Arial" w:hAnsi="Arial" w:cs="Arial"/>
        </w:rPr>
        <w:t xml:space="preserve"> Kodeksu Karnego</w:t>
      </w:r>
      <w:r w:rsidR="008316F4" w:rsidRPr="00406BF8">
        <w:rPr>
          <w:rFonts w:ascii="Arial" w:hAnsi="Arial" w:cs="Arial"/>
        </w:rPr>
        <w:t xml:space="preserve"> oświadczam, iż w okresie </w:t>
      </w:r>
    </w:p>
    <w:p w:rsidR="00406BF8" w:rsidRPr="00406BF8" w:rsidRDefault="008316F4" w:rsidP="00406BF8">
      <w:pPr>
        <w:spacing w:after="240" w:line="26" w:lineRule="atLeast"/>
        <w:jc w:val="center"/>
        <w:rPr>
          <w:rFonts w:ascii="Arial" w:hAnsi="Arial" w:cs="Arial"/>
          <w:b/>
        </w:rPr>
      </w:pPr>
      <w:r w:rsidRPr="00406BF8">
        <w:rPr>
          <w:rFonts w:ascii="Arial" w:hAnsi="Arial" w:cs="Arial"/>
        </w:rPr>
        <w:br/>
      </w:r>
      <w:r w:rsidRPr="00406BF8">
        <w:rPr>
          <w:rFonts w:ascii="Arial" w:hAnsi="Arial" w:cs="Arial"/>
          <w:b/>
        </w:rPr>
        <w:t>od dnia …………………………………. do dnia ………………………………….:</w:t>
      </w:r>
    </w:p>
    <w:p w:rsidR="00BD3D65" w:rsidRPr="00406BF8" w:rsidRDefault="00BD3D65" w:rsidP="00406BF8">
      <w:pPr>
        <w:spacing w:after="120" w:line="26" w:lineRule="atLeast"/>
        <w:jc w:val="both"/>
        <w:rPr>
          <w:rFonts w:ascii="Arial" w:hAnsi="Arial" w:cs="Arial"/>
        </w:rPr>
      </w:pPr>
    </w:p>
    <w:p w:rsidR="008316F4" w:rsidRPr="00406BF8" w:rsidRDefault="006637A8" w:rsidP="00406BF8">
      <w:pPr>
        <w:spacing w:after="120" w:line="26" w:lineRule="atLeas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6131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6F4" w:rsidRPr="00406BF8">
            <w:rPr>
              <w:rFonts w:ascii="MS Gothic" w:eastAsia="MS Gothic" w:hAnsi="MS Gothic" w:cs="MS Gothic" w:hint="eastAsia"/>
            </w:rPr>
            <w:t>☐</w:t>
          </w:r>
        </w:sdtContent>
      </w:sdt>
      <w:r w:rsidR="00262821" w:rsidRPr="00406BF8">
        <w:rPr>
          <w:rFonts w:ascii="Arial" w:hAnsi="Arial" w:cs="Arial"/>
        </w:rPr>
        <w:t xml:space="preserve"> </w:t>
      </w:r>
      <w:r w:rsidR="00F51B2A" w:rsidRPr="00406BF8">
        <w:rPr>
          <w:rFonts w:ascii="Arial" w:hAnsi="Arial" w:cs="Arial"/>
        </w:rPr>
        <w:t>będę przebywać</w:t>
      </w:r>
      <w:r w:rsidR="008316F4" w:rsidRPr="00406BF8">
        <w:rPr>
          <w:rFonts w:ascii="Arial" w:hAnsi="Arial" w:cs="Arial"/>
        </w:rPr>
        <w:t xml:space="preserve"> za granicą,</w:t>
      </w:r>
      <w:r w:rsidR="00262821" w:rsidRPr="00406BF8">
        <w:rPr>
          <w:rFonts w:ascii="Arial" w:hAnsi="Arial" w:cs="Arial"/>
        </w:rPr>
        <w:tab/>
      </w:r>
    </w:p>
    <w:p w:rsidR="00AD3167" w:rsidRPr="00406BF8" w:rsidRDefault="006637A8" w:rsidP="00406BF8">
      <w:pPr>
        <w:spacing w:after="120" w:line="26" w:lineRule="atLeas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0784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6F4" w:rsidRPr="00406BF8">
            <w:rPr>
              <w:rFonts w:ascii="MS Gothic" w:eastAsia="MS Gothic" w:hAnsi="MS Gothic" w:cs="MS Gothic" w:hint="eastAsia"/>
            </w:rPr>
            <w:t>☐</w:t>
          </w:r>
        </w:sdtContent>
      </w:sdt>
      <w:r w:rsidR="008316F4" w:rsidRPr="00406BF8">
        <w:rPr>
          <w:rFonts w:ascii="Arial" w:hAnsi="Arial" w:cs="Arial"/>
        </w:rPr>
        <w:t xml:space="preserve"> </w:t>
      </w:r>
      <w:r w:rsidR="00F51B2A" w:rsidRPr="00406BF8">
        <w:rPr>
          <w:rFonts w:ascii="Arial" w:hAnsi="Arial" w:cs="Arial"/>
        </w:rPr>
        <w:t>będę pozostawać</w:t>
      </w:r>
      <w:r w:rsidR="008316F4" w:rsidRPr="00406BF8">
        <w:rPr>
          <w:rFonts w:ascii="Arial" w:hAnsi="Arial" w:cs="Arial"/>
        </w:rPr>
        <w:t xml:space="preserve"> w</w:t>
      </w:r>
      <w:r w:rsidR="002D1EF8" w:rsidRPr="00406BF8">
        <w:rPr>
          <w:rFonts w:ascii="Arial" w:hAnsi="Arial" w:cs="Arial"/>
        </w:rPr>
        <w:t xml:space="preserve"> innej</w:t>
      </w:r>
      <w:r w:rsidR="008316F4" w:rsidRPr="00406BF8">
        <w:rPr>
          <w:rFonts w:ascii="Arial" w:hAnsi="Arial" w:cs="Arial"/>
        </w:rPr>
        <w:t xml:space="preserve"> sytuacji powoduj</w:t>
      </w:r>
      <w:r w:rsidR="00F51B2A" w:rsidRPr="00406BF8">
        <w:rPr>
          <w:rFonts w:ascii="Arial" w:hAnsi="Arial" w:cs="Arial"/>
        </w:rPr>
        <w:t>ącej brak gotowości do podjęcia</w:t>
      </w:r>
      <w:r w:rsidR="008316F4" w:rsidRPr="00406BF8">
        <w:rPr>
          <w:rFonts w:ascii="Arial" w:hAnsi="Arial" w:cs="Arial"/>
        </w:rPr>
        <w:t xml:space="preserve"> zatrudnienia.</w:t>
      </w:r>
    </w:p>
    <w:p w:rsidR="00E907C0" w:rsidRPr="00406BF8" w:rsidRDefault="00E907C0" w:rsidP="00406BF8">
      <w:pPr>
        <w:spacing w:after="120" w:line="26" w:lineRule="atLeast"/>
        <w:rPr>
          <w:rFonts w:ascii="Arial" w:hAnsi="Arial" w:cs="Arial"/>
        </w:rPr>
      </w:pPr>
    </w:p>
    <w:p w:rsidR="00E907C0" w:rsidRPr="00406BF8" w:rsidRDefault="00E907C0" w:rsidP="00406BF8">
      <w:pPr>
        <w:spacing w:after="120" w:line="26" w:lineRule="atLeast"/>
        <w:rPr>
          <w:rFonts w:ascii="Arial" w:hAnsi="Arial" w:cs="Arial"/>
        </w:rPr>
      </w:pPr>
      <w:r w:rsidRPr="00406BF8">
        <w:rPr>
          <w:rFonts w:ascii="Arial" w:hAnsi="Arial" w:cs="Arial"/>
        </w:rPr>
        <w:t>Zostałem(łam) poinformowany(a), że w przypadku gdy okres braku gotowości</w:t>
      </w:r>
      <w:r w:rsidR="002D1EF8" w:rsidRPr="00406BF8">
        <w:rPr>
          <w:rFonts w:ascii="Arial" w:hAnsi="Arial" w:cs="Arial"/>
        </w:rPr>
        <w:t xml:space="preserve">/przebywania za granicą przekroczy łącznie </w:t>
      </w:r>
      <w:r w:rsidRPr="00406BF8">
        <w:rPr>
          <w:rFonts w:ascii="Arial" w:hAnsi="Arial" w:cs="Arial"/>
        </w:rPr>
        <w:t>10 dni w roku kalendarzowym (z uwzględnieniem innych zgłoszeń na dany rok kalendarzowy) pozbawienie statusu bezrobotnego nas</w:t>
      </w:r>
      <w:r w:rsidR="00406BF8">
        <w:rPr>
          <w:rFonts w:ascii="Arial" w:hAnsi="Arial" w:cs="Arial"/>
        </w:rPr>
        <w:t xml:space="preserve">tąpi z 11 dniem braku gotowości </w:t>
      </w:r>
      <w:r w:rsidRPr="00406BF8">
        <w:rPr>
          <w:rFonts w:ascii="Arial" w:hAnsi="Arial" w:cs="Arial"/>
        </w:rPr>
        <w:t>do</w:t>
      </w:r>
      <w:r w:rsidR="00406BF8">
        <w:rPr>
          <w:rFonts w:ascii="Arial" w:hAnsi="Arial" w:cs="Arial"/>
        </w:rPr>
        <w:t> </w:t>
      </w:r>
      <w:r w:rsidRPr="00406BF8">
        <w:rPr>
          <w:rFonts w:ascii="Arial" w:hAnsi="Arial" w:cs="Arial"/>
        </w:rPr>
        <w:t>pracy</w:t>
      </w:r>
      <w:r w:rsidR="002D1EF8" w:rsidRPr="00406BF8">
        <w:rPr>
          <w:rFonts w:ascii="Arial" w:hAnsi="Arial" w:cs="Arial"/>
        </w:rPr>
        <w:t>/przebywania za granicą</w:t>
      </w:r>
      <w:r w:rsidRPr="00406BF8">
        <w:rPr>
          <w:rFonts w:ascii="Arial" w:hAnsi="Arial" w:cs="Arial"/>
        </w:rPr>
        <w:t>.</w:t>
      </w:r>
      <w:r w:rsidR="002D1EF8" w:rsidRPr="00406BF8">
        <w:rPr>
          <w:rFonts w:ascii="Arial" w:hAnsi="Arial" w:cs="Arial"/>
        </w:rPr>
        <w:t xml:space="preserve"> </w:t>
      </w:r>
    </w:p>
    <w:p w:rsidR="00F51B2A" w:rsidRPr="00406BF8" w:rsidRDefault="00F51B2A" w:rsidP="00406BF8">
      <w:pPr>
        <w:spacing w:after="120" w:line="26" w:lineRule="atLeast"/>
        <w:rPr>
          <w:rFonts w:ascii="Arial" w:hAnsi="Arial" w:cs="Arial"/>
        </w:rPr>
      </w:pPr>
    </w:p>
    <w:p w:rsidR="00E907C0" w:rsidRPr="00406BF8" w:rsidRDefault="008316F4" w:rsidP="00406BF8">
      <w:pPr>
        <w:spacing w:after="120" w:line="26" w:lineRule="atLeast"/>
        <w:rPr>
          <w:rFonts w:ascii="Arial" w:hAnsi="Arial" w:cs="Arial"/>
        </w:rPr>
      </w:pPr>
      <w:r w:rsidRPr="00406BF8">
        <w:rPr>
          <w:rFonts w:ascii="Arial" w:hAnsi="Arial" w:cs="Arial"/>
        </w:rPr>
        <w:t>Jest to okres:</w:t>
      </w:r>
      <w:r w:rsidRPr="00406BF8">
        <w:rPr>
          <w:rFonts w:ascii="Arial" w:hAnsi="Arial" w:cs="Arial"/>
        </w:rPr>
        <w:tab/>
        <w:t xml:space="preserve">  </w:t>
      </w:r>
    </w:p>
    <w:p w:rsidR="008316F4" w:rsidRPr="00406BF8" w:rsidRDefault="006637A8" w:rsidP="00406BF8">
      <w:pPr>
        <w:spacing w:after="120" w:line="26" w:lineRule="atLeas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989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7C0" w:rsidRPr="00406BF8">
            <w:rPr>
              <w:rFonts w:ascii="MS Gothic" w:eastAsia="MS Gothic" w:hAnsi="MS Gothic" w:cs="MS Gothic" w:hint="eastAsia"/>
            </w:rPr>
            <w:t>☐</w:t>
          </w:r>
        </w:sdtContent>
      </w:sdt>
      <w:r w:rsidR="00E907C0" w:rsidRPr="00406BF8">
        <w:rPr>
          <w:rFonts w:ascii="Arial" w:hAnsi="Arial" w:cs="Arial"/>
        </w:rPr>
        <w:t xml:space="preserve"> </w:t>
      </w:r>
      <w:r w:rsidR="00E907C0" w:rsidRPr="00406BF8">
        <w:rPr>
          <w:rFonts w:ascii="Arial" w:hAnsi="Arial" w:cs="Arial"/>
          <w:b/>
        </w:rPr>
        <w:t>nie dłuższy niż 10 dni kalendarzowych</w:t>
      </w:r>
      <w:r w:rsidR="00E907C0" w:rsidRPr="00406BF8">
        <w:rPr>
          <w:rFonts w:ascii="Arial" w:hAnsi="Arial" w:cs="Arial"/>
        </w:rPr>
        <w:tab/>
      </w:r>
    </w:p>
    <w:p w:rsidR="00E907C0" w:rsidRPr="00406BF8" w:rsidRDefault="00B66F17" w:rsidP="00406BF8">
      <w:pPr>
        <w:spacing w:after="120" w:line="26" w:lineRule="atLeast"/>
        <w:ind w:left="284"/>
        <w:rPr>
          <w:rFonts w:ascii="Arial" w:hAnsi="Arial" w:cs="Arial"/>
          <w:b/>
          <w:bCs/>
        </w:rPr>
      </w:pPr>
      <w:r w:rsidRPr="00406BF8">
        <w:rPr>
          <w:rFonts w:ascii="Arial" w:hAnsi="Arial" w:cs="Arial"/>
        </w:rPr>
        <w:t>W związku z powyższym zobowiązuję się do niezwłocznego zgłoszenia w Urzędzie Pracy m. st. Warszawy w celu potwierdzenia gotowości do podjęcia pracy tj. w dniu</w:t>
      </w:r>
      <w:r w:rsidR="00E907C0" w:rsidRPr="00406BF8">
        <w:rPr>
          <w:rFonts w:ascii="Arial" w:hAnsi="Arial" w:cs="Arial"/>
          <w:bCs/>
        </w:rPr>
        <w:t xml:space="preserve"> …………</w:t>
      </w:r>
      <w:r w:rsidR="00406BF8">
        <w:rPr>
          <w:rFonts w:ascii="Arial" w:hAnsi="Arial" w:cs="Arial"/>
          <w:bCs/>
        </w:rPr>
        <w:t>……………………...</w:t>
      </w:r>
      <w:r w:rsidR="00E907C0" w:rsidRPr="00406BF8">
        <w:rPr>
          <w:rFonts w:ascii="Arial" w:hAnsi="Arial" w:cs="Arial"/>
          <w:b/>
          <w:bCs/>
        </w:rPr>
        <w:t xml:space="preserve"> </w:t>
      </w:r>
    </w:p>
    <w:p w:rsidR="00F51B2A" w:rsidRPr="00406BF8" w:rsidRDefault="006637A8" w:rsidP="00406BF8">
      <w:pPr>
        <w:spacing w:after="120" w:line="26" w:lineRule="atLeast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18551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7C0" w:rsidRPr="00406BF8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F51B2A" w:rsidRPr="00406BF8">
        <w:rPr>
          <w:rFonts w:ascii="Arial" w:hAnsi="Arial" w:cs="Arial"/>
          <w:b/>
        </w:rPr>
        <w:t xml:space="preserve"> </w:t>
      </w:r>
      <w:r w:rsidR="00E907C0" w:rsidRPr="00406BF8">
        <w:rPr>
          <w:rFonts w:ascii="Arial" w:hAnsi="Arial" w:cs="Arial"/>
          <w:b/>
        </w:rPr>
        <w:t>dłuższy niż 10 dni kalendarzowych</w:t>
      </w:r>
    </w:p>
    <w:p w:rsidR="000857C5" w:rsidRPr="00406BF8" w:rsidRDefault="000857C5" w:rsidP="00406BF8">
      <w:pPr>
        <w:spacing w:after="120" w:line="26" w:lineRule="atLeast"/>
        <w:ind w:left="284"/>
        <w:rPr>
          <w:rFonts w:ascii="Arial" w:hAnsi="Arial" w:cs="Arial"/>
          <w:b/>
        </w:rPr>
      </w:pPr>
      <w:r w:rsidRPr="00406BF8">
        <w:rPr>
          <w:rFonts w:ascii="Arial" w:hAnsi="Arial" w:cs="Arial"/>
        </w:rPr>
        <w:t>Pozbawienie statusu bezro</w:t>
      </w:r>
      <w:bookmarkStart w:id="0" w:name="_GoBack"/>
      <w:r w:rsidRPr="00406BF8">
        <w:rPr>
          <w:rFonts w:ascii="Arial" w:hAnsi="Arial" w:cs="Arial"/>
        </w:rPr>
        <w:t>b</w:t>
      </w:r>
      <w:bookmarkEnd w:id="0"/>
      <w:r w:rsidRPr="00406BF8">
        <w:rPr>
          <w:rFonts w:ascii="Arial" w:hAnsi="Arial" w:cs="Arial"/>
        </w:rPr>
        <w:t>otnego nastąpi z 1</w:t>
      </w:r>
      <w:r w:rsidR="00D703F6" w:rsidRPr="00406BF8">
        <w:rPr>
          <w:rFonts w:ascii="Arial" w:hAnsi="Arial" w:cs="Arial"/>
        </w:rPr>
        <w:t>1</w:t>
      </w:r>
      <w:r w:rsidRPr="00406BF8">
        <w:rPr>
          <w:rFonts w:ascii="Arial" w:hAnsi="Arial" w:cs="Arial"/>
        </w:rPr>
        <w:t xml:space="preserve"> dniem braku gotowości do pracy/przebywania </w:t>
      </w:r>
      <w:r w:rsidRPr="00406BF8">
        <w:rPr>
          <w:rFonts w:ascii="Arial" w:hAnsi="Arial" w:cs="Arial"/>
        </w:rPr>
        <w:br/>
        <w:t>za granicą.</w:t>
      </w:r>
      <w:r w:rsidR="00D703F6" w:rsidRPr="00406BF8">
        <w:rPr>
          <w:rFonts w:ascii="Arial" w:hAnsi="Arial" w:cs="Arial"/>
        </w:rPr>
        <w:t xml:space="preserve"> </w:t>
      </w:r>
    </w:p>
    <w:p w:rsidR="000857C5" w:rsidRPr="00406BF8" w:rsidRDefault="00F51B2A" w:rsidP="00406BF8">
      <w:pPr>
        <w:spacing w:after="120" w:line="26" w:lineRule="atLeast"/>
        <w:rPr>
          <w:rFonts w:ascii="Arial" w:hAnsi="Arial" w:cs="Arial"/>
        </w:rPr>
      </w:pPr>
      <w:r w:rsidRPr="00406BF8">
        <w:rPr>
          <w:rFonts w:ascii="Arial" w:hAnsi="Arial" w:cs="Arial"/>
          <w:b/>
        </w:rPr>
        <w:t>Pouczenie:</w:t>
      </w:r>
      <w:r w:rsidR="00E907C0" w:rsidRPr="00406BF8">
        <w:rPr>
          <w:rFonts w:ascii="Arial" w:hAnsi="Arial" w:cs="Arial"/>
          <w:b/>
        </w:rPr>
        <w:t xml:space="preserve"> </w:t>
      </w:r>
      <w:r w:rsidRPr="00406BF8">
        <w:rPr>
          <w:rFonts w:ascii="Arial" w:hAnsi="Arial" w:cs="Arial"/>
        </w:rPr>
        <w:t xml:space="preserve">Zgodnie z art 75 ust. 3 ustawy </w:t>
      </w:r>
      <w:r w:rsidRPr="00406BF8">
        <w:rPr>
          <w:rFonts w:ascii="Arial" w:hAnsi="Arial" w:cs="Arial"/>
          <w:i/>
        </w:rPr>
        <w:t>o promocji zatrudnienia i instytucjach rynku pracy</w:t>
      </w:r>
      <w:r w:rsidRPr="00406BF8">
        <w:rPr>
          <w:rFonts w:ascii="Arial" w:hAnsi="Arial" w:cs="Arial"/>
        </w:rPr>
        <w:t xml:space="preserve"> bezrobotny,</w:t>
      </w:r>
      <w:r w:rsidR="00E907C0" w:rsidRPr="00406BF8">
        <w:rPr>
          <w:rFonts w:ascii="Arial" w:hAnsi="Arial" w:cs="Arial"/>
        </w:rPr>
        <w:t xml:space="preserve"> </w:t>
      </w:r>
      <w:r w:rsidRPr="00406BF8">
        <w:rPr>
          <w:rFonts w:ascii="Arial" w:hAnsi="Arial" w:cs="Arial"/>
        </w:rPr>
        <w:t xml:space="preserve">który w okresie nie dłuższym niż 10 dni, przebywa za granicą lub pozostaje w innej sytuacji powodującej brak </w:t>
      </w:r>
      <w:r w:rsidRPr="006637A8">
        <w:rPr>
          <w:rFonts w:ascii="Arial" w:hAnsi="Arial" w:cs="Arial"/>
        </w:rPr>
        <w:t>gotowości do podjęcia zatrudnienia, nie zostaje pozbawiony statusu bezrobotnego, jeżeli o zamierzonym pobycie lub pozostawaniu w sytuacji powodującej brak gotowości do podjęcia zatrudnienia zawiadomił powiatowy urząd pracy. Zasiłek</w:t>
      </w:r>
      <w:r w:rsidRPr="00406BF8">
        <w:rPr>
          <w:rFonts w:ascii="Arial" w:hAnsi="Arial" w:cs="Arial"/>
        </w:rPr>
        <w:t xml:space="preserve"> za ten okres nie przysługuje. Całkowity okres zgłoszonego pobytu za granicą oraz braku gotowości do pracy z innego powodu nie może</w:t>
      </w:r>
      <w:r w:rsidR="00E907C0" w:rsidRPr="00406BF8">
        <w:rPr>
          <w:rFonts w:ascii="Arial" w:hAnsi="Arial" w:cs="Arial"/>
        </w:rPr>
        <w:t xml:space="preserve"> </w:t>
      </w:r>
      <w:r w:rsidRPr="00406BF8">
        <w:rPr>
          <w:rFonts w:ascii="Arial" w:hAnsi="Arial" w:cs="Arial"/>
        </w:rPr>
        <w:t>przekroczyć łącznie 10 dni w okresie jednego roku kalendarzowego.</w:t>
      </w:r>
    </w:p>
    <w:p w:rsidR="00687A45" w:rsidRPr="00406BF8" w:rsidRDefault="006637A8" w:rsidP="00406BF8">
      <w:pPr>
        <w:spacing w:after="120" w:line="26" w:lineRule="atLeast"/>
        <w:rPr>
          <w:rFonts w:ascii="Arial" w:hAnsi="Arial" w:cs="Arial"/>
        </w:rPr>
      </w:pPr>
      <w:r>
        <w:rPr>
          <w:rFonts w:ascii="Arial" w:hAnsi="Arial" w:cs="Arial"/>
        </w:rPr>
        <w:t>Niepowiadomienie</w:t>
      </w:r>
      <w:r w:rsidR="00687A45" w:rsidRPr="00406BF8">
        <w:rPr>
          <w:rFonts w:ascii="Arial" w:hAnsi="Arial" w:cs="Arial"/>
        </w:rPr>
        <w:t xml:space="preserve"> o wyjeździe za granicę </w:t>
      </w:r>
      <w:r>
        <w:rPr>
          <w:rFonts w:ascii="Arial" w:hAnsi="Arial" w:cs="Arial"/>
        </w:rPr>
        <w:t>lub innej sytuacji powodującej brak gotowości, będzie skutkować utratą</w:t>
      </w:r>
      <w:r w:rsidR="00687A45" w:rsidRPr="00406BF8">
        <w:rPr>
          <w:rFonts w:ascii="Arial" w:hAnsi="Arial" w:cs="Arial"/>
        </w:rPr>
        <w:t xml:space="preserve"> statusu bezrobotnego z </w:t>
      </w:r>
      <w:r>
        <w:rPr>
          <w:rFonts w:ascii="Arial" w:hAnsi="Arial" w:cs="Arial"/>
        </w:rPr>
        <w:t>dniem wyjazdu za granicę lub pierwszym dniem braku gotowości.</w:t>
      </w:r>
    </w:p>
    <w:p w:rsidR="00E907C0" w:rsidRPr="00406BF8" w:rsidRDefault="00E907C0" w:rsidP="00406BF8">
      <w:pPr>
        <w:spacing w:after="120" w:line="26" w:lineRule="atLeast"/>
        <w:jc w:val="right"/>
        <w:rPr>
          <w:rFonts w:ascii="Arial" w:hAnsi="Arial" w:cs="Arial"/>
          <w:b/>
          <w:i/>
        </w:rPr>
      </w:pPr>
    </w:p>
    <w:p w:rsidR="00A209BE" w:rsidRPr="00406BF8" w:rsidRDefault="00A209BE" w:rsidP="00406BF8">
      <w:pPr>
        <w:spacing w:after="120" w:line="26" w:lineRule="atLeast"/>
        <w:jc w:val="right"/>
        <w:rPr>
          <w:rFonts w:ascii="Arial" w:hAnsi="Arial" w:cs="Arial"/>
        </w:rPr>
      </w:pPr>
    </w:p>
    <w:p w:rsidR="00AD3167" w:rsidRPr="00406BF8" w:rsidRDefault="00AD3167" w:rsidP="00406BF8">
      <w:pPr>
        <w:spacing w:after="120" w:line="26" w:lineRule="atLeast"/>
        <w:jc w:val="right"/>
        <w:rPr>
          <w:rFonts w:ascii="Arial" w:hAnsi="Arial" w:cs="Arial"/>
        </w:rPr>
      </w:pPr>
      <w:r w:rsidRPr="00406BF8">
        <w:rPr>
          <w:rFonts w:ascii="Arial" w:hAnsi="Arial" w:cs="Arial"/>
        </w:rPr>
        <w:t>………………………………………………</w:t>
      </w:r>
    </w:p>
    <w:p w:rsidR="00AD3167" w:rsidRPr="00406BF8" w:rsidRDefault="00AD3167" w:rsidP="00406BF8">
      <w:pPr>
        <w:spacing w:after="120" w:line="26" w:lineRule="atLeast"/>
        <w:ind w:left="6379"/>
        <w:jc w:val="center"/>
        <w:rPr>
          <w:rFonts w:ascii="Arial" w:hAnsi="Arial" w:cs="Arial"/>
        </w:rPr>
      </w:pPr>
      <w:r w:rsidRPr="00406BF8">
        <w:rPr>
          <w:rFonts w:ascii="Arial" w:hAnsi="Arial" w:cs="Arial"/>
        </w:rPr>
        <w:t>podpis osoby bezrobotnej</w:t>
      </w:r>
    </w:p>
    <w:sectPr w:rsidR="00AD3167" w:rsidRPr="00406BF8" w:rsidSect="00406BF8">
      <w:footerReference w:type="default" r:id="rId9"/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7D" w:rsidRDefault="00137C7D" w:rsidP="004029F3">
      <w:pPr>
        <w:spacing w:after="0" w:line="240" w:lineRule="auto"/>
      </w:pPr>
      <w:r>
        <w:separator/>
      </w:r>
    </w:p>
  </w:endnote>
  <w:endnote w:type="continuationSeparator" w:id="0">
    <w:p w:rsidR="00137C7D" w:rsidRDefault="00137C7D" w:rsidP="0040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F3" w:rsidRPr="004029F3" w:rsidRDefault="004029F3" w:rsidP="004029F3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7D" w:rsidRDefault="00137C7D" w:rsidP="004029F3">
      <w:pPr>
        <w:spacing w:after="0" w:line="240" w:lineRule="auto"/>
      </w:pPr>
      <w:r>
        <w:separator/>
      </w:r>
    </w:p>
  </w:footnote>
  <w:footnote w:type="continuationSeparator" w:id="0">
    <w:p w:rsidR="00137C7D" w:rsidRDefault="00137C7D" w:rsidP="00402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54"/>
    <w:multiLevelType w:val="hybridMultilevel"/>
    <w:tmpl w:val="3B020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00DEC"/>
    <w:multiLevelType w:val="hybridMultilevel"/>
    <w:tmpl w:val="8EBAE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55792"/>
    <w:multiLevelType w:val="hybridMultilevel"/>
    <w:tmpl w:val="63C606A0"/>
    <w:lvl w:ilvl="0" w:tplc="C9CAD3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AB0F52"/>
    <w:multiLevelType w:val="hybridMultilevel"/>
    <w:tmpl w:val="5C046F4A"/>
    <w:lvl w:ilvl="0" w:tplc="4074FA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78"/>
    <w:rsid w:val="00027CED"/>
    <w:rsid w:val="000551D7"/>
    <w:rsid w:val="000857C5"/>
    <w:rsid w:val="00137C7D"/>
    <w:rsid w:val="00262821"/>
    <w:rsid w:val="002D1EF8"/>
    <w:rsid w:val="0038318D"/>
    <w:rsid w:val="003A27D9"/>
    <w:rsid w:val="004029F3"/>
    <w:rsid w:val="00406BF8"/>
    <w:rsid w:val="004139AE"/>
    <w:rsid w:val="00536C02"/>
    <w:rsid w:val="006637A8"/>
    <w:rsid w:val="00687A45"/>
    <w:rsid w:val="00694160"/>
    <w:rsid w:val="006B0F38"/>
    <w:rsid w:val="008316F4"/>
    <w:rsid w:val="00863C69"/>
    <w:rsid w:val="008C0E85"/>
    <w:rsid w:val="0092389D"/>
    <w:rsid w:val="0096794B"/>
    <w:rsid w:val="00A04B28"/>
    <w:rsid w:val="00A209BE"/>
    <w:rsid w:val="00A8706E"/>
    <w:rsid w:val="00AA5701"/>
    <w:rsid w:val="00AD3167"/>
    <w:rsid w:val="00B20A45"/>
    <w:rsid w:val="00B66F17"/>
    <w:rsid w:val="00BD3D65"/>
    <w:rsid w:val="00D703F6"/>
    <w:rsid w:val="00DA1978"/>
    <w:rsid w:val="00DF51A2"/>
    <w:rsid w:val="00E8401D"/>
    <w:rsid w:val="00E907C0"/>
    <w:rsid w:val="00F51B2A"/>
    <w:rsid w:val="00FD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1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9F3"/>
  </w:style>
  <w:style w:type="paragraph" w:styleId="Stopka">
    <w:name w:val="footer"/>
    <w:basedOn w:val="Normalny"/>
    <w:link w:val="StopkaZnak"/>
    <w:uiPriority w:val="99"/>
    <w:unhideWhenUsed/>
    <w:rsid w:val="0040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9F3"/>
  </w:style>
  <w:style w:type="paragraph" w:styleId="Tekstdymka">
    <w:name w:val="Balloon Text"/>
    <w:basedOn w:val="Normalny"/>
    <w:link w:val="TekstdymkaZnak"/>
    <w:uiPriority w:val="99"/>
    <w:semiHidden/>
    <w:unhideWhenUsed/>
    <w:rsid w:val="0053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C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31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1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9F3"/>
  </w:style>
  <w:style w:type="paragraph" w:styleId="Stopka">
    <w:name w:val="footer"/>
    <w:basedOn w:val="Normalny"/>
    <w:link w:val="StopkaZnak"/>
    <w:uiPriority w:val="99"/>
    <w:unhideWhenUsed/>
    <w:rsid w:val="0040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9F3"/>
  </w:style>
  <w:style w:type="paragraph" w:styleId="Tekstdymka">
    <w:name w:val="Balloon Text"/>
    <w:basedOn w:val="Normalny"/>
    <w:link w:val="TekstdymkaZnak"/>
    <w:uiPriority w:val="99"/>
    <w:semiHidden/>
    <w:unhideWhenUsed/>
    <w:rsid w:val="0053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C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3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FDB0-97E2-47C8-8033-7AAD3304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ED68AA3B</Template>
  <TotalTime>9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Ewa Kocemba</cp:lastModifiedBy>
  <cp:revision>3</cp:revision>
  <dcterms:created xsi:type="dcterms:W3CDTF">2024-08-22T09:58:00Z</dcterms:created>
  <dcterms:modified xsi:type="dcterms:W3CDTF">2024-08-22T10:09:00Z</dcterms:modified>
</cp:coreProperties>
</file>